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F8" w:rsidRPr="003A3DAE" w:rsidRDefault="0023256A">
      <w:pPr>
        <w:pStyle w:val="Titolo1"/>
        <w:rPr>
          <w:b/>
        </w:rPr>
      </w:pPr>
      <w:r w:rsidRPr="003A3DAE">
        <w:rPr>
          <w:b/>
        </w:rPr>
        <w:t>Form di adesione allo SPAZIO IMPRESA</w:t>
      </w:r>
    </w:p>
    <w:tbl>
      <w:tblPr>
        <w:tblStyle w:val="Grigliatabellachiara"/>
        <w:tblW w:w="5075" w:type="pct"/>
        <w:jc w:val="center"/>
        <w:tblBorders>
          <w:top w:val="single" w:sz="4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a tabella contiene informazioni sul test, tra cui il docente, il nome, la classe e il periodo. La seconda tabella include la data"/>
      </w:tblPr>
      <w:tblGrid>
        <w:gridCol w:w="1419"/>
        <w:gridCol w:w="7777"/>
      </w:tblGrid>
      <w:tr w:rsidR="004B4ED7" w:rsidRPr="006855E1" w:rsidTr="0099000F">
        <w:trPr>
          <w:jc w:val="center"/>
        </w:trPr>
        <w:sdt>
          <w:sdtPr>
            <w:rPr>
              <w:sz w:val="20"/>
              <w:szCs w:val="20"/>
            </w:rPr>
            <w:alias w:val="Data:"/>
            <w:tag w:val="Data:"/>
            <w:id w:val="-155149727"/>
            <w:placeholder>
              <w:docPart w:val="56D00CE176C5468A9ADBE49A57385F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19" w:type="dxa"/>
              </w:tcPr>
              <w:p w:rsidR="004B4ED7" w:rsidRPr="006855E1" w:rsidRDefault="00A26BCF" w:rsidP="00F65E87">
                <w:pPr>
                  <w:pStyle w:val="Titolo2"/>
                  <w:spacing w:after="120" w:line="276" w:lineRule="auto"/>
                  <w:outlineLvl w:val="1"/>
                  <w:rPr>
                    <w:sz w:val="20"/>
                    <w:szCs w:val="20"/>
                  </w:rPr>
                </w:pPr>
                <w:r w:rsidRPr="006855E1">
                  <w:rPr>
                    <w:sz w:val="20"/>
                    <w:szCs w:val="20"/>
                    <w:lang w:bidi="it-IT"/>
                  </w:rPr>
                  <w:t>Data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alias w:val="Immettere la data:"/>
            <w:tag w:val="Immettere la data:"/>
            <w:id w:val="-1065795833"/>
            <w:placeholder>
              <w:docPart w:val="157F7C80BF85456FBF0D51910947AF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77" w:type="dxa"/>
              </w:tcPr>
              <w:p w:rsidR="004B4ED7" w:rsidRPr="006855E1" w:rsidRDefault="004B4ED7" w:rsidP="00F65E87">
                <w:pPr>
                  <w:spacing w:after="120" w:line="276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6855E1">
                  <w:rPr>
                    <w:rFonts w:asciiTheme="majorHAnsi" w:hAnsiTheme="majorHAnsi"/>
                    <w:sz w:val="20"/>
                    <w:szCs w:val="20"/>
                    <w:lang w:bidi="it-IT"/>
                  </w:rPr>
                  <w:t>Immettere la data</w:t>
                </w:r>
              </w:p>
            </w:tc>
          </w:sdtContent>
        </w:sdt>
      </w:tr>
    </w:tbl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a tabella contiene informazioni sul test, tra cui il docente, il nome, la classe e il periodo. La seconda tabella include la data"/>
      </w:tblPr>
      <w:tblGrid>
        <w:gridCol w:w="1588"/>
        <w:gridCol w:w="2171"/>
        <w:gridCol w:w="1339"/>
        <w:gridCol w:w="687"/>
        <w:gridCol w:w="3411"/>
      </w:tblGrid>
      <w:tr w:rsidR="0099000F" w:rsidRPr="00080A1A" w:rsidTr="006E5604">
        <w:trPr>
          <w:trHeight w:val="466"/>
          <w:jc w:val="center"/>
        </w:trPr>
        <w:tc>
          <w:tcPr>
            <w:tcW w:w="1588" w:type="dxa"/>
            <w:vMerge w:val="restart"/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Il sottoscritto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alias w:val="Immettere il nome:"/>
            <w:tag w:val="Immettere il nome:"/>
            <w:id w:val="1111171598"/>
            <w:placeholder>
              <w:docPart w:val="755678A9A69A4D79A2879BBCAF62BE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1" w:type="dxa"/>
                <w:vMerge w:val="restart"/>
              </w:tcPr>
              <w:p w:rsidR="0099000F" w:rsidRPr="00080A1A" w:rsidRDefault="0099000F" w:rsidP="006E560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80A1A">
                  <w:rPr>
                    <w:rFonts w:asciiTheme="majorHAnsi" w:hAnsiTheme="majorHAnsi"/>
                    <w:sz w:val="20"/>
                    <w:szCs w:val="20"/>
                    <w:lang w:bidi="it-IT"/>
                  </w:rPr>
                  <w:t>Immettere il nome</w:t>
                </w:r>
              </w:p>
            </w:tc>
          </w:sdtContent>
        </w:sdt>
        <w:tc>
          <w:tcPr>
            <w:tcW w:w="2026" w:type="dxa"/>
            <w:gridSpan w:val="2"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Codice fiscale</w:t>
            </w:r>
          </w:p>
        </w:tc>
        <w:tc>
          <w:tcPr>
            <w:tcW w:w="3411" w:type="dxa"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trHeight w:val="513"/>
          <w:jc w:val="center"/>
        </w:trPr>
        <w:tc>
          <w:tcPr>
            <w:tcW w:w="1588" w:type="dxa"/>
            <w:vMerge/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Data di nascita</w:t>
            </w:r>
          </w:p>
        </w:tc>
        <w:tc>
          <w:tcPr>
            <w:tcW w:w="3411" w:type="dxa"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1588" w:type="dxa"/>
            <w:vMerge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Luogo di nascita</w:t>
            </w:r>
          </w:p>
        </w:tc>
        <w:tc>
          <w:tcPr>
            <w:tcW w:w="3411" w:type="dxa"/>
            <w:tcBorders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5098" w:type="dxa"/>
            <w:gridSpan w:val="3"/>
            <w:tcBorders>
              <w:top w:val="single" w:sz="12" w:space="0" w:color="7F7F7F" w:themeColor="text1" w:themeTint="80"/>
            </w:tcBorders>
          </w:tcPr>
          <w:p w:rsidR="0099000F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 xml:space="preserve">nella sua qualità di </w:t>
            </w:r>
          </w:p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(titolare, rappresentante legale, procuratore, ecc.)</w:t>
            </w:r>
          </w:p>
        </w:tc>
        <w:tc>
          <w:tcPr>
            <w:tcW w:w="4098" w:type="dxa"/>
            <w:gridSpan w:val="2"/>
            <w:tcBorders>
              <w:top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1588" w:type="dxa"/>
            <w:vMerge w:val="restart"/>
            <w:tcBorders>
              <w:top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dell’Impresa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alias w:val="Immettere il nome:"/>
            <w:tag w:val="Immettere il nome:"/>
            <w:id w:val="-1140111228"/>
            <w:placeholder>
              <w:docPart w:val="AFBBE7FD766F41228AAAA0330D7B6A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71" w:type="dxa"/>
                <w:vMerge w:val="restart"/>
                <w:tcBorders>
                  <w:top w:val="single" w:sz="12" w:space="0" w:color="7F7F7F" w:themeColor="text1" w:themeTint="80"/>
                </w:tcBorders>
              </w:tcPr>
              <w:p w:rsidR="0099000F" w:rsidRPr="00080A1A" w:rsidRDefault="0099000F" w:rsidP="006E560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80A1A">
                  <w:rPr>
                    <w:rFonts w:asciiTheme="majorHAnsi" w:hAnsiTheme="majorHAnsi"/>
                    <w:sz w:val="20"/>
                    <w:szCs w:val="20"/>
                    <w:lang w:bidi="it-IT"/>
                  </w:rPr>
                  <w:t>Immettere il nome</w:t>
                </w:r>
              </w:p>
            </w:tc>
          </w:sdtContent>
        </w:sdt>
        <w:tc>
          <w:tcPr>
            <w:tcW w:w="2026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Sede legale</w:t>
            </w:r>
          </w:p>
        </w:tc>
        <w:tc>
          <w:tcPr>
            <w:tcW w:w="3411" w:type="dxa"/>
            <w:tcBorders>
              <w:top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1588" w:type="dxa"/>
            <w:vMerge/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P.IVA</w:t>
            </w:r>
          </w:p>
        </w:tc>
        <w:tc>
          <w:tcPr>
            <w:tcW w:w="3411" w:type="dxa"/>
            <w:tcBorders>
              <w:top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1588" w:type="dxa"/>
            <w:vMerge/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CF</w:t>
            </w:r>
          </w:p>
        </w:tc>
        <w:tc>
          <w:tcPr>
            <w:tcW w:w="3411" w:type="dxa"/>
            <w:tcBorders>
              <w:top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1588" w:type="dxa"/>
            <w:vMerge/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Tel.</w:t>
            </w:r>
          </w:p>
        </w:tc>
        <w:tc>
          <w:tcPr>
            <w:tcW w:w="341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000F" w:rsidRPr="00080A1A" w:rsidTr="006E5604">
        <w:trPr>
          <w:jc w:val="center"/>
        </w:trPr>
        <w:tc>
          <w:tcPr>
            <w:tcW w:w="1588" w:type="dxa"/>
            <w:vMerge/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pStyle w:val="Titolo2"/>
              <w:rPr>
                <w:sz w:val="20"/>
                <w:szCs w:val="20"/>
              </w:rPr>
            </w:pPr>
            <w:r w:rsidRPr="00080A1A">
              <w:rPr>
                <w:sz w:val="20"/>
                <w:szCs w:val="20"/>
              </w:rPr>
              <w:t>e-mail</w:t>
            </w:r>
          </w:p>
        </w:tc>
        <w:tc>
          <w:tcPr>
            <w:tcW w:w="341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99000F" w:rsidRPr="00080A1A" w:rsidRDefault="0099000F" w:rsidP="006E56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3256A" w:rsidRDefault="0023256A">
      <w:pPr>
        <w:pStyle w:val="Istruzioni"/>
      </w:pPr>
    </w:p>
    <w:p w:rsidR="00D16FF8" w:rsidRPr="00F65E87" w:rsidRDefault="0023256A" w:rsidP="003A3DAE">
      <w:pPr>
        <w:pStyle w:val="Titolo3"/>
        <w:numPr>
          <w:ilvl w:val="0"/>
          <w:numId w:val="0"/>
        </w:numPr>
      </w:pPr>
      <w:r>
        <w:t>Potenziale comparto di interesse tra quelli di seguito elencati</w:t>
      </w:r>
    </w:p>
    <w:tbl>
      <w:tblPr>
        <w:tblStyle w:val="Grigliatabella"/>
        <w:tblpPr w:leftFromText="141" w:rightFromText="141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316"/>
      </w:tblGrid>
      <w:tr w:rsidR="0023256A" w:rsidRPr="00080A1A" w:rsidTr="0023256A">
        <w:tc>
          <w:tcPr>
            <w:tcW w:w="556" w:type="dxa"/>
          </w:tcPr>
          <w:sdt>
            <w:sdtPr>
              <w:rPr>
                <w:rFonts w:asciiTheme="majorHAnsi" w:hAnsiTheme="majorHAnsi"/>
                <w:sz w:val="20"/>
              </w:rPr>
              <w:id w:val="-915093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Agricoltura e Ambiente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23475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Alimenti e Nutrizione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163012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Cerealicoltura e Colture Industriali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40881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Difesa e Certificazione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-202715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Foreste e Legno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53524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Genomica e Bioinformatica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2552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Ingegneria e Trasformazioni Agroalimentari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-21276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Olivicoltura, Frutticoltura e Agrumicoltura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170035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Orticoltura e Florovivaismo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77382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Politiche e Bioeconomia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38476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23256A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Viticoltura e Enologia</w:t>
            </w:r>
          </w:p>
        </w:tc>
      </w:tr>
      <w:tr w:rsidR="0023256A" w:rsidRPr="00080A1A" w:rsidTr="0023256A">
        <w:sdt>
          <w:sdtPr>
            <w:rPr>
              <w:rFonts w:asciiTheme="majorHAnsi" w:hAnsiTheme="majorHAnsi"/>
              <w:sz w:val="20"/>
            </w:rPr>
            <w:id w:val="-147081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23256A" w:rsidRPr="00080A1A" w:rsidRDefault="006855E1" w:rsidP="0023256A">
                <w:pPr>
                  <w:jc w:val="both"/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23256A" w:rsidRPr="00080A1A" w:rsidRDefault="0023256A" w:rsidP="0023256A">
            <w:pPr>
              <w:jc w:val="both"/>
              <w:rPr>
                <w:rFonts w:asciiTheme="majorHAnsi" w:hAnsiTheme="majorHAnsi"/>
                <w:sz w:val="20"/>
              </w:rPr>
            </w:pPr>
            <w:r w:rsidRPr="00080A1A">
              <w:rPr>
                <w:rFonts w:asciiTheme="majorHAnsi" w:hAnsiTheme="majorHAnsi"/>
                <w:sz w:val="20"/>
              </w:rPr>
              <w:t>Zootecnia e Acquacoltura</w:t>
            </w:r>
          </w:p>
        </w:tc>
      </w:tr>
    </w:tbl>
    <w:p w:rsidR="00D16FF8" w:rsidRPr="00F65E87" w:rsidRDefault="0023256A" w:rsidP="003A3DAE">
      <w:pPr>
        <w:pStyle w:val="Titolo3"/>
        <w:numPr>
          <w:ilvl w:val="0"/>
          <w:numId w:val="0"/>
        </w:numPr>
      </w:pPr>
      <w:r>
        <w:t>In particolare, l’Impresa opera nel settore</w:t>
      </w:r>
    </w:p>
    <w:sdt>
      <w:sdtPr>
        <w:alias w:val="Immettere la risposta alla seconda domanda:"/>
        <w:tag w:val="Immettere la risposta alla seconda domanda:"/>
        <w:id w:val="-85622363"/>
        <w:placeholder>
          <w:docPart w:val="8727A75FE4F94FD0B7FA039EE1E887DD"/>
        </w:placeholder>
        <w:temporary/>
        <w:showingPlcHdr/>
        <w15:appearance w15:val="hidden"/>
      </w:sdtPr>
      <w:sdtEndPr/>
      <w:sdtContent>
        <w:p w:rsidR="00D16FF8" w:rsidRPr="00F65E87" w:rsidRDefault="003210CB">
          <w:r w:rsidRPr="00F65E87">
            <w:rPr>
              <w:lang w:bidi="it-IT"/>
            </w:rPr>
            <w:t>Immettere la risposta alla seconda domanda</w:t>
          </w:r>
        </w:p>
      </w:sdtContent>
    </w:sdt>
    <w:p w:rsidR="006855E1" w:rsidRDefault="006855E1" w:rsidP="006855E1">
      <w:pPr>
        <w:pStyle w:val="Titolo3"/>
        <w:numPr>
          <w:ilvl w:val="0"/>
          <w:numId w:val="0"/>
        </w:numPr>
      </w:pPr>
      <w:r w:rsidRPr="006855E1">
        <w:lastRenderedPageBreak/>
        <w:t>Ha già utilizzato strumenti messi a punto dal CREA a supporto della condivisione della conoscenza e per facilitare l’accesso alle innovazioni disponibili?</w:t>
      </w:r>
    </w:p>
    <w:tbl>
      <w:tblPr>
        <w:tblStyle w:val="Grigliatabella"/>
        <w:tblpPr w:leftFromText="141" w:rightFromText="141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316"/>
      </w:tblGrid>
      <w:tr w:rsidR="006855E1" w:rsidRPr="00080A1A" w:rsidTr="00C432CD">
        <w:sdt>
          <w:sdtPr>
            <w:rPr>
              <w:rFonts w:asciiTheme="majorHAnsi" w:hAnsiTheme="majorHAnsi"/>
              <w:sz w:val="20"/>
            </w:rPr>
            <w:id w:val="73805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6855E1" w:rsidRPr="00080A1A" w:rsidRDefault="006855E1" w:rsidP="006855E1">
                <w:pPr>
                  <w:spacing w:before="0"/>
                  <w:jc w:val="both"/>
                  <w:rPr>
                    <w:rFonts w:asciiTheme="majorHAnsi" w:hAnsiTheme="majorHAnsi"/>
                    <w:sz w:val="20"/>
                  </w:rPr>
                </w:pPr>
                <w:r w:rsidRPr="00080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6855E1" w:rsidRPr="00080A1A" w:rsidRDefault="006855E1" w:rsidP="006855E1">
            <w:pPr>
              <w:spacing w:before="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SI</w:t>
            </w:r>
          </w:p>
        </w:tc>
      </w:tr>
      <w:tr w:rsidR="006855E1" w:rsidRPr="00080A1A" w:rsidTr="00C432CD">
        <w:sdt>
          <w:sdtPr>
            <w:rPr>
              <w:rFonts w:asciiTheme="majorHAnsi" w:hAnsiTheme="majorHAnsi"/>
              <w:sz w:val="20"/>
            </w:rPr>
            <w:id w:val="59598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6855E1" w:rsidRPr="00080A1A" w:rsidRDefault="006855E1" w:rsidP="006855E1">
                <w:pPr>
                  <w:spacing w:before="0"/>
                  <w:jc w:val="both"/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6855E1" w:rsidRPr="00080A1A" w:rsidRDefault="006855E1" w:rsidP="006855E1">
            <w:pPr>
              <w:spacing w:before="0"/>
              <w:jc w:val="both"/>
              <w:rPr>
                <w:rFonts w:asciiTheme="majorHAnsi" w:hAnsiTheme="majorHAnsi"/>
                <w:sz w:val="20"/>
              </w:rPr>
            </w:pPr>
            <w:proofErr w:type="gramStart"/>
            <w:r>
              <w:rPr>
                <w:rFonts w:asciiTheme="majorHAnsi" w:hAnsiTheme="majorHAnsi"/>
                <w:sz w:val="20"/>
              </w:rPr>
              <w:t>NO</w:t>
            </w:r>
            <w:proofErr w:type="gramEnd"/>
          </w:p>
        </w:tc>
      </w:tr>
    </w:tbl>
    <w:p w:rsidR="006855E1" w:rsidRDefault="006855E1" w:rsidP="006855E1">
      <w:pPr>
        <w:pStyle w:val="Titolo3"/>
        <w:numPr>
          <w:ilvl w:val="0"/>
          <w:numId w:val="0"/>
        </w:numPr>
      </w:pPr>
      <w:r w:rsidRPr="006855E1">
        <w:t xml:space="preserve">Ritiene che </w:t>
      </w:r>
      <w:r>
        <w:t>l’in</w:t>
      </w:r>
      <w:r w:rsidRPr="006855E1">
        <w:t xml:space="preserve">iziativa </w:t>
      </w:r>
      <w:r>
        <w:t xml:space="preserve">SPAZIO IMPRESA </w:t>
      </w:r>
      <w:r w:rsidRPr="006855E1">
        <w:t>possa contribuire a un più rapido e agevole accesso alle conoscenze prodotte dalla ricerca CREA?</w:t>
      </w:r>
    </w:p>
    <w:tbl>
      <w:tblPr>
        <w:tblStyle w:val="Grigliatabella"/>
        <w:tblpPr w:leftFromText="141" w:rightFromText="141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316"/>
      </w:tblGrid>
      <w:tr w:rsidR="006855E1" w:rsidRPr="00080A1A" w:rsidTr="00C432CD">
        <w:sdt>
          <w:sdtPr>
            <w:rPr>
              <w:rFonts w:asciiTheme="majorHAnsi" w:hAnsiTheme="majorHAnsi"/>
              <w:sz w:val="20"/>
            </w:rPr>
            <w:id w:val="115703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6855E1" w:rsidRPr="00080A1A" w:rsidRDefault="006855E1" w:rsidP="00C432CD">
                <w:pPr>
                  <w:spacing w:before="0"/>
                  <w:jc w:val="both"/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6855E1" w:rsidRPr="00080A1A" w:rsidRDefault="006855E1" w:rsidP="00C432CD">
            <w:pPr>
              <w:spacing w:before="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SI</w:t>
            </w:r>
          </w:p>
        </w:tc>
      </w:tr>
      <w:tr w:rsidR="006855E1" w:rsidRPr="00080A1A" w:rsidTr="00C432CD">
        <w:sdt>
          <w:sdtPr>
            <w:rPr>
              <w:rFonts w:asciiTheme="majorHAnsi" w:hAnsiTheme="majorHAnsi"/>
              <w:sz w:val="20"/>
            </w:rPr>
            <w:id w:val="-125312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6855E1" w:rsidRPr="00080A1A" w:rsidRDefault="006855E1" w:rsidP="00C432CD">
                <w:pPr>
                  <w:spacing w:before="0"/>
                  <w:jc w:val="both"/>
                  <w:rPr>
                    <w:rFonts w:asciiTheme="majorHAnsi" w:hAnsiTheme="majorHAnsi"/>
                    <w:sz w:val="20"/>
                  </w:rPr>
                </w:pPr>
                <w:r w:rsidRPr="006855E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6855E1" w:rsidRPr="00080A1A" w:rsidRDefault="006855E1" w:rsidP="00C432CD">
            <w:pPr>
              <w:spacing w:before="0"/>
              <w:jc w:val="both"/>
              <w:rPr>
                <w:rFonts w:asciiTheme="majorHAnsi" w:hAnsiTheme="majorHAnsi"/>
                <w:sz w:val="20"/>
              </w:rPr>
            </w:pPr>
            <w:proofErr w:type="gramStart"/>
            <w:r>
              <w:rPr>
                <w:rFonts w:asciiTheme="majorHAnsi" w:hAnsiTheme="majorHAnsi"/>
                <w:sz w:val="20"/>
              </w:rPr>
              <w:t>NO</w:t>
            </w:r>
            <w:proofErr w:type="gramEnd"/>
          </w:p>
        </w:tc>
      </w:tr>
    </w:tbl>
    <w:p w:rsidR="006855E1" w:rsidRDefault="006855E1" w:rsidP="006855E1">
      <w:pPr>
        <w:pStyle w:val="Titolo3"/>
        <w:numPr>
          <w:ilvl w:val="0"/>
          <w:numId w:val="0"/>
        </w:numPr>
      </w:pPr>
      <w:r w:rsidRPr="006855E1">
        <w:t xml:space="preserve">Pensa che l’iniziativa </w:t>
      </w:r>
      <w:r>
        <w:t xml:space="preserve">SPAZIO IMPRESA </w:t>
      </w:r>
      <w:r w:rsidRPr="006855E1">
        <w:t>possa contribuire a favorire l’adozione di innovazioni</w:t>
      </w:r>
      <w:r>
        <w:t xml:space="preserve"> nella Sua Azienda</w:t>
      </w:r>
      <w:r w:rsidRPr="006855E1">
        <w:t>?</w:t>
      </w:r>
    </w:p>
    <w:tbl>
      <w:tblPr>
        <w:tblStyle w:val="Grigliatabella"/>
        <w:tblpPr w:leftFromText="141" w:rightFromText="141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316"/>
      </w:tblGrid>
      <w:tr w:rsidR="006855E1" w:rsidRPr="00080A1A" w:rsidTr="00C432CD">
        <w:sdt>
          <w:sdtPr>
            <w:rPr>
              <w:rFonts w:asciiTheme="majorHAnsi" w:hAnsiTheme="majorHAnsi"/>
              <w:sz w:val="20"/>
            </w:rPr>
            <w:id w:val="92661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6855E1" w:rsidRPr="00080A1A" w:rsidRDefault="006855E1" w:rsidP="00C432CD">
                <w:pPr>
                  <w:spacing w:before="0"/>
                  <w:jc w:val="both"/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6855E1" w:rsidRPr="00080A1A" w:rsidRDefault="006855E1" w:rsidP="00C432CD">
            <w:pPr>
              <w:spacing w:before="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SI</w:t>
            </w:r>
          </w:p>
        </w:tc>
      </w:tr>
      <w:tr w:rsidR="006855E1" w:rsidRPr="00080A1A" w:rsidTr="00C432CD">
        <w:sdt>
          <w:sdtPr>
            <w:rPr>
              <w:rFonts w:asciiTheme="majorHAnsi" w:hAnsiTheme="majorHAnsi"/>
              <w:sz w:val="20"/>
            </w:rPr>
            <w:id w:val="44080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:rsidR="006855E1" w:rsidRPr="00080A1A" w:rsidRDefault="006855E1" w:rsidP="00C432CD">
                <w:pPr>
                  <w:spacing w:before="0"/>
                  <w:jc w:val="both"/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316" w:type="dxa"/>
          </w:tcPr>
          <w:p w:rsidR="006855E1" w:rsidRPr="00080A1A" w:rsidRDefault="006855E1" w:rsidP="00C432CD">
            <w:pPr>
              <w:spacing w:before="0"/>
              <w:jc w:val="both"/>
              <w:rPr>
                <w:rFonts w:asciiTheme="majorHAnsi" w:hAnsiTheme="majorHAnsi"/>
                <w:sz w:val="20"/>
              </w:rPr>
            </w:pPr>
            <w:proofErr w:type="gramStart"/>
            <w:r>
              <w:rPr>
                <w:rFonts w:asciiTheme="majorHAnsi" w:hAnsiTheme="majorHAnsi"/>
                <w:sz w:val="20"/>
              </w:rPr>
              <w:t>NO</w:t>
            </w:r>
            <w:proofErr w:type="gramEnd"/>
          </w:p>
        </w:tc>
      </w:tr>
    </w:tbl>
    <w:p w:rsidR="00E53230" w:rsidRDefault="00E53230" w:rsidP="00E53230">
      <w:pPr>
        <w:pStyle w:val="Titolo3"/>
        <w:numPr>
          <w:ilvl w:val="0"/>
          <w:numId w:val="0"/>
        </w:numPr>
      </w:pPr>
      <w:r>
        <w:t>eventuali osservazioni</w:t>
      </w:r>
    </w:p>
    <w:p w:rsidR="00E53230" w:rsidRDefault="00E53230" w:rsidP="00E53230"/>
    <w:p w:rsidR="00E53230" w:rsidRDefault="00E53230" w:rsidP="00E53230">
      <w:pPr>
        <w:pStyle w:val="Titolo3"/>
        <w:numPr>
          <w:ilvl w:val="0"/>
          <w:numId w:val="0"/>
        </w:numPr>
      </w:pPr>
    </w:p>
    <w:p w:rsidR="00B26A10" w:rsidRDefault="00B26A10" w:rsidP="00B26A10"/>
    <w:p w:rsidR="00B26A10" w:rsidRDefault="00B26A10" w:rsidP="00B26A10"/>
    <w:tbl>
      <w:tblPr>
        <w:tblStyle w:val="Grigliatabellachiara"/>
        <w:tblW w:w="4751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a tabella contiene informazioni sul test, tra cui il docente, il nome, la classe e il periodo. La seconda tabella include la data"/>
      </w:tblPr>
      <w:tblGrid>
        <w:gridCol w:w="832"/>
        <w:gridCol w:w="7777"/>
      </w:tblGrid>
      <w:tr w:rsidR="00B26A10" w:rsidRPr="006855E1" w:rsidTr="008A2ACE">
        <w:trPr>
          <w:jc w:val="center"/>
        </w:trPr>
        <w:tc>
          <w:tcPr>
            <w:tcW w:w="832" w:type="dxa"/>
            <w:tcBorders>
              <w:top w:val="single" w:sz="4" w:space="0" w:color="auto"/>
            </w:tcBorders>
          </w:tcPr>
          <w:p w:rsidR="00B26A10" w:rsidRPr="006855E1" w:rsidRDefault="00B26A10" w:rsidP="00C432CD">
            <w:pPr>
              <w:pStyle w:val="Titolo2"/>
              <w:spacing w:after="120"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7777" w:type="dxa"/>
            <w:tcBorders>
              <w:top w:val="single" w:sz="4" w:space="0" w:color="auto"/>
            </w:tcBorders>
          </w:tcPr>
          <w:p w:rsidR="00B26A10" w:rsidRPr="006855E1" w:rsidRDefault="00B26A10" w:rsidP="00C432CD">
            <w:pPr>
              <w:spacing w:after="12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6A10" w:rsidRPr="006855E1" w:rsidTr="00B26A10">
        <w:trPr>
          <w:jc w:val="center"/>
        </w:trPr>
        <w:tc>
          <w:tcPr>
            <w:tcW w:w="832" w:type="dxa"/>
          </w:tcPr>
          <w:p w:rsidR="00B26A10" w:rsidRPr="006855E1" w:rsidRDefault="00B26A10" w:rsidP="00B26A10">
            <w:pPr>
              <w:pStyle w:val="Titolo2"/>
              <w:spacing w:after="120"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7777" w:type="dxa"/>
          </w:tcPr>
          <w:p w:rsidR="00B26A10" w:rsidRPr="006855E1" w:rsidRDefault="00B26A10" w:rsidP="00B26A10">
            <w:pPr>
              <w:pStyle w:val="Titolo2"/>
              <w:spacing w:after="120" w:line="276" w:lineRule="auto"/>
              <w:outlineLvl w:val="1"/>
              <w:rPr>
                <w:sz w:val="20"/>
                <w:szCs w:val="20"/>
              </w:rPr>
            </w:pPr>
          </w:p>
        </w:tc>
      </w:tr>
    </w:tbl>
    <w:p w:rsidR="00B26A10" w:rsidRDefault="00B26A10" w:rsidP="00B26A10"/>
    <w:p w:rsidR="008A2ACE" w:rsidRDefault="008A2ACE" w:rsidP="00B26A10"/>
    <w:p w:rsidR="008A2ACE" w:rsidRDefault="008A2ACE" w:rsidP="008A2ACE">
      <w:pPr>
        <w:pStyle w:val="Titolo3"/>
        <w:numPr>
          <w:ilvl w:val="0"/>
          <w:numId w:val="0"/>
        </w:numPr>
      </w:pPr>
      <w:r w:rsidRPr="00F5216C">
        <w:t>Con la sottoscrizione del presente modulo, si dà atto di aver letto e compreso l’informativa allegata</w:t>
      </w:r>
      <w:r w:rsidR="000E5453">
        <w:t>.</w:t>
      </w:r>
    </w:p>
    <w:p w:rsidR="000E5453" w:rsidRPr="000E5453" w:rsidRDefault="000E5453" w:rsidP="000E5453"/>
    <w:tbl>
      <w:tblPr>
        <w:tblStyle w:val="Grigliatabellachiara"/>
        <w:tblW w:w="4751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a tabella contiene informazioni sul test, tra cui il docente, il nome, la classe e il periodo. La seconda tabella include la data"/>
      </w:tblPr>
      <w:tblGrid>
        <w:gridCol w:w="832"/>
        <w:gridCol w:w="7777"/>
      </w:tblGrid>
      <w:tr w:rsidR="000E5453" w:rsidRPr="006855E1" w:rsidTr="006E5604">
        <w:trPr>
          <w:jc w:val="center"/>
        </w:trPr>
        <w:tc>
          <w:tcPr>
            <w:tcW w:w="832" w:type="dxa"/>
            <w:tcBorders>
              <w:top w:val="single" w:sz="4" w:space="0" w:color="auto"/>
            </w:tcBorders>
          </w:tcPr>
          <w:p w:rsidR="000E5453" w:rsidRPr="006855E1" w:rsidRDefault="000E5453" w:rsidP="006E5604">
            <w:pPr>
              <w:pStyle w:val="Titolo2"/>
              <w:spacing w:after="120"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7777" w:type="dxa"/>
            <w:tcBorders>
              <w:top w:val="single" w:sz="4" w:space="0" w:color="auto"/>
            </w:tcBorders>
          </w:tcPr>
          <w:p w:rsidR="000E5453" w:rsidRPr="006855E1" w:rsidRDefault="000E5453" w:rsidP="006E5604">
            <w:pPr>
              <w:spacing w:after="12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5453" w:rsidRPr="006855E1" w:rsidTr="006E5604">
        <w:trPr>
          <w:jc w:val="center"/>
        </w:trPr>
        <w:tc>
          <w:tcPr>
            <w:tcW w:w="832" w:type="dxa"/>
          </w:tcPr>
          <w:p w:rsidR="000E5453" w:rsidRPr="006855E1" w:rsidRDefault="000E5453" w:rsidP="006E5604">
            <w:pPr>
              <w:pStyle w:val="Titolo2"/>
              <w:spacing w:after="120"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7777" w:type="dxa"/>
          </w:tcPr>
          <w:p w:rsidR="000E5453" w:rsidRPr="006855E1" w:rsidRDefault="000E5453" w:rsidP="006E5604">
            <w:pPr>
              <w:pStyle w:val="Titolo2"/>
              <w:spacing w:after="120" w:line="276" w:lineRule="auto"/>
              <w:outlineLvl w:val="1"/>
              <w:rPr>
                <w:sz w:val="20"/>
                <w:szCs w:val="20"/>
              </w:rPr>
            </w:pPr>
          </w:p>
        </w:tc>
      </w:tr>
    </w:tbl>
    <w:p w:rsidR="008A2ACE" w:rsidRDefault="008A2ACE" w:rsidP="00B26A10"/>
    <w:p w:rsidR="008A2ACE" w:rsidRDefault="008A2ACE" w:rsidP="00B26A10"/>
    <w:p w:rsidR="008A2ACE" w:rsidRPr="00B26A10" w:rsidRDefault="008A2ACE" w:rsidP="00B26A10"/>
    <w:p w:rsidR="00F5216C" w:rsidRDefault="00F5216C">
      <w:r>
        <w:br w:type="page"/>
      </w:r>
    </w:p>
    <w:p w:rsidR="000E5453" w:rsidRPr="000E5453" w:rsidRDefault="000E5453" w:rsidP="000E5453">
      <w:pPr>
        <w:pStyle w:val="Titolo3"/>
        <w:numPr>
          <w:ilvl w:val="0"/>
          <w:numId w:val="0"/>
        </w:numPr>
      </w:pPr>
      <w:r w:rsidRPr="000E5453">
        <w:lastRenderedPageBreak/>
        <w:t xml:space="preserve">INFORMATIVA NEI CONFRONTI DI PERSONE FISICHE AI SENSI DEGLI ARTT. 13 E 14 DEL REGOLAMENTO (UE) 2016/679 DEL PARLAMENTO EUROPEO E DEL CONSIGLIO DEL 27 APRILE 2016. </w:t>
      </w:r>
    </w:p>
    <w:p w:rsidR="000E5453" w:rsidRPr="004E6F36" w:rsidRDefault="000E5453" w:rsidP="004E6F36">
      <w:pPr>
        <w:spacing w:after="0" w:line="240" w:lineRule="auto"/>
        <w:jc w:val="both"/>
        <w:rPr>
          <w:rFonts w:asciiTheme="majorHAnsi" w:hAnsiTheme="majorHAnsi"/>
          <w:sz w:val="20"/>
        </w:rPr>
      </w:pPr>
    </w:p>
    <w:p w:rsidR="004E6F36" w:rsidRPr="0019652D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 w:line="240" w:lineRule="auto"/>
        <w:jc w:val="both"/>
        <w:rPr>
          <w:rFonts w:ascii="Garamond" w:hAnsi="Garamond" w:cs="Arial-BoldMT"/>
          <w:b/>
          <w:bCs/>
          <w:sz w:val="20"/>
        </w:rPr>
      </w:pPr>
      <w:r w:rsidRPr="0019652D">
        <w:rPr>
          <w:rFonts w:ascii="Garamond" w:hAnsi="Garamond" w:cs="Arial-BoldMT"/>
          <w:b/>
          <w:bCs/>
          <w:sz w:val="20"/>
        </w:rPr>
        <w:t>DATI DI CONTATTO DEL TITOLARE DEL TRATTAMENTO</w:t>
      </w:r>
    </w:p>
    <w:p w:rsidR="004E6F36" w:rsidRPr="00282B81" w:rsidRDefault="004E6F36" w:rsidP="004E6F36">
      <w:pPr>
        <w:autoSpaceDE w:val="0"/>
        <w:autoSpaceDN w:val="0"/>
        <w:adjustRightInd w:val="0"/>
        <w:contextualSpacing/>
        <w:jc w:val="both"/>
        <w:rPr>
          <w:rFonts w:ascii="Garamond" w:hAnsi="Garamond" w:cs="ArialMT"/>
        </w:rPr>
      </w:pPr>
      <w:r w:rsidRPr="00282B81">
        <w:rPr>
          <w:rFonts w:ascii="Garamond" w:hAnsi="Garamond" w:cs="ArialMT"/>
        </w:rPr>
        <w:t>Il Consiglio per la ricerca in agricoltura e l’analisi dell’economia agraria (di seguito CREA) con sede legale in via Po 14 in qualità di Titolare del trattamento (di seguito o il "Titolare") nella persona del Legale Rappresentante pro-tempore</w:t>
      </w:r>
      <w:r>
        <w:rPr>
          <w:rFonts w:ascii="Garamond" w:hAnsi="Garamond" w:cs="ArialMT"/>
        </w:rPr>
        <w:t xml:space="preserve">, Commissario Gian Luca Calvi, </w:t>
      </w:r>
      <w:r w:rsidRPr="00282B81">
        <w:rPr>
          <w:rFonts w:ascii="Garamond" w:hAnsi="Garamond" w:cs="ArialMT"/>
        </w:rPr>
        <w:t xml:space="preserve">effettua il trattamento dei dati </w:t>
      </w:r>
      <w:r>
        <w:rPr>
          <w:rFonts w:ascii="Garamond" w:hAnsi="Garamond" w:cs="ArialMT"/>
        </w:rPr>
        <w:t>personali trattati nell’esercizio delle proprie funzioni,</w:t>
      </w:r>
      <w:r w:rsidRPr="00282B81">
        <w:rPr>
          <w:rFonts w:ascii="Garamond" w:hAnsi="Garamond" w:cs="ArialMT"/>
        </w:rPr>
        <w:t xml:space="preserve"> per le finalità indicate </w:t>
      </w:r>
      <w:r>
        <w:rPr>
          <w:rFonts w:ascii="Garamond" w:hAnsi="Garamond" w:cs="ArialMT"/>
        </w:rPr>
        <w:t>al punto 3</w:t>
      </w:r>
      <w:r w:rsidRPr="00282B81">
        <w:rPr>
          <w:rFonts w:ascii="Garamond" w:hAnsi="Garamond" w:cs="ArialMT"/>
        </w:rPr>
        <w:t>.</w:t>
      </w:r>
    </w:p>
    <w:p w:rsidR="004E6F36" w:rsidRPr="00282B81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</w:p>
    <w:p w:rsidR="004E6F36" w:rsidRPr="0019652D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-BoldMT"/>
          <w:b/>
          <w:bCs/>
          <w:sz w:val="20"/>
        </w:rPr>
      </w:pPr>
      <w:r w:rsidRPr="0019652D">
        <w:rPr>
          <w:rFonts w:ascii="Garamond" w:hAnsi="Garamond" w:cs="Arial-BoldMT"/>
          <w:b/>
          <w:bCs/>
          <w:sz w:val="20"/>
        </w:rPr>
        <w:t>DATI DI CONTATTO DEL PRESPONSABILE PER LA PROTEZIONE DEI DATI</w:t>
      </w:r>
    </w:p>
    <w:p w:rsidR="004E6F36" w:rsidRPr="00951308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  <w:i/>
          <w:color w:val="FFFF00"/>
        </w:rPr>
      </w:pPr>
      <w:r w:rsidRPr="00C323B7">
        <w:rPr>
          <w:rFonts w:ascii="Garamond" w:hAnsi="Garamond" w:cs="ArialMT"/>
        </w:rPr>
        <w:t xml:space="preserve">Il CREA ha nominato il "Responsabile della protezione dei dati" previsto dal Regolamento (c.d. </w:t>
      </w:r>
      <w:r w:rsidRPr="00C323B7">
        <w:rPr>
          <w:rFonts w:ascii="Garamond" w:hAnsi="Garamond" w:cs="ArialMT"/>
          <w:i/>
        </w:rPr>
        <w:t>Data Protection Officer o DPO).</w:t>
      </w:r>
      <w:r w:rsidRPr="00282B81">
        <w:rPr>
          <w:rFonts w:ascii="Garamond" w:hAnsi="Garamond" w:cs="ArialMT"/>
          <w:i/>
        </w:rPr>
        <w:t xml:space="preserve"> </w:t>
      </w:r>
    </w:p>
    <w:p w:rsidR="004E6F36" w:rsidRPr="00282B81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  <w:i/>
        </w:rPr>
      </w:pPr>
      <w:r w:rsidRPr="00282B81">
        <w:rPr>
          <w:rFonts w:ascii="Garamond" w:hAnsi="Garamond" w:cs="ArialMT"/>
        </w:rPr>
        <w:t xml:space="preserve">Per tutte le questioni relative al trattamento dei </w:t>
      </w:r>
      <w:r>
        <w:rPr>
          <w:rFonts w:ascii="Garamond" w:hAnsi="Garamond" w:cs="ArialMT"/>
        </w:rPr>
        <w:t>d</w:t>
      </w:r>
      <w:r w:rsidRPr="00282B81">
        <w:rPr>
          <w:rFonts w:ascii="Garamond" w:hAnsi="Garamond" w:cs="ArialMT"/>
        </w:rPr>
        <w:t xml:space="preserve">ati </w:t>
      </w:r>
      <w:r>
        <w:rPr>
          <w:rFonts w:ascii="Garamond" w:hAnsi="Garamond" w:cs="ArialMT"/>
        </w:rPr>
        <w:t>p</w:t>
      </w:r>
      <w:r w:rsidRPr="00282B81">
        <w:rPr>
          <w:rFonts w:ascii="Garamond" w:hAnsi="Garamond" w:cs="ArialMT"/>
        </w:rPr>
        <w:t xml:space="preserve">ersonali e/o per esercitare i diritti previsti dal Regolamento stesso, elencati </w:t>
      </w:r>
      <w:r>
        <w:rPr>
          <w:rFonts w:ascii="Garamond" w:hAnsi="Garamond" w:cs="ArialMT"/>
        </w:rPr>
        <w:t xml:space="preserve">al punto </w:t>
      </w:r>
      <w:r w:rsidRPr="00282B81">
        <w:rPr>
          <w:rFonts w:ascii="Garamond" w:hAnsi="Garamond" w:cs="ArialMT"/>
        </w:rPr>
        <w:t xml:space="preserve">7 della presente Informativa, </w:t>
      </w:r>
      <w:r>
        <w:rPr>
          <w:rFonts w:ascii="Garamond" w:hAnsi="Garamond" w:cs="ArialMT"/>
        </w:rPr>
        <w:t xml:space="preserve">si </w:t>
      </w:r>
      <w:r w:rsidRPr="00282B81">
        <w:rPr>
          <w:rFonts w:ascii="Garamond" w:hAnsi="Garamond" w:cs="ArialMT"/>
        </w:rPr>
        <w:t xml:space="preserve">può contattare il DPO al seguente indirizzo </w:t>
      </w:r>
      <w:proofErr w:type="gramStart"/>
      <w:r w:rsidRPr="00282B81">
        <w:rPr>
          <w:rFonts w:ascii="Garamond" w:hAnsi="Garamond" w:cs="ArialMT"/>
        </w:rPr>
        <w:t>email</w:t>
      </w:r>
      <w:proofErr w:type="gramEnd"/>
      <w:r w:rsidRPr="00282B81">
        <w:rPr>
          <w:rFonts w:ascii="Garamond" w:hAnsi="Garamond" w:cs="ArialMT"/>
        </w:rPr>
        <w:t xml:space="preserve">: </w:t>
      </w:r>
      <w:hyperlink r:id="rId7" w:history="1">
        <w:r w:rsidRPr="00282B81">
          <w:rPr>
            <w:rStyle w:val="Collegamentoipertestuale"/>
            <w:rFonts w:ascii="Garamond" w:hAnsi="Garamond" w:cs="ArialMT"/>
            <w:i/>
          </w:rPr>
          <w:t>responsabileprotezionedati@crea.gov.it</w:t>
        </w:r>
      </w:hyperlink>
    </w:p>
    <w:p w:rsidR="004E6F36" w:rsidRPr="00282B81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  <w:i/>
        </w:rPr>
      </w:pPr>
    </w:p>
    <w:p w:rsidR="004E6F36" w:rsidRPr="0019652D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-BoldMT"/>
          <w:b/>
          <w:bCs/>
          <w:sz w:val="20"/>
        </w:rPr>
      </w:pPr>
      <w:r w:rsidRPr="0019652D">
        <w:rPr>
          <w:rFonts w:ascii="Garamond" w:hAnsi="Garamond" w:cs="Arial-BoldMT"/>
          <w:b/>
          <w:bCs/>
          <w:sz w:val="20"/>
        </w:rPr>
        <w:t>CATEGORIE DEI DATI PERSONALI, FONTI, FINALITÀ E BASE GIURIDICA DEL TRATTAMENTO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-BoldMT"/>
          <w:b/>
          <w:bCs/>
        </w:rPr>
      </w:pPr>
      <w:r w:rsidRPr="00282B81">
        <w:rPr>
          <w:rFonts w:ascii="Garamond" w:hAnsi="Garamond" w:cs="Arial-BoldMT"/>
          <w:b/>
          <w:bCs/>
        </w:rPr>
        <w:t xml:space="preserve">Categorie di </w:t>
      </w:r>
      <w:r>
        <w:rPr>
          <w:rFonts w:ascii="Garamond" w:hAnsi="Garamond" w:cs="Arial-BoldMT"/>
          <w:b/>
          <w:bCs/>
        </w:rPr>
        <w:t>d</w:t>
      </w:r>
      <w:r w:rsidRPr="00282B81">
        <w:rPr>
          <w:rFonts w:ascii="Garamond" w:hAnsi="Garamond" w:cs="Arial-BoldMT"/>
          <w:b/>
          <w:bCs/>
        </w:rPr>
        <w:t xml:space="preserve">ati </w:t>
      </w:r>
      <w:r>
        <w:rPr>
          <w:rFonts w:ascii="Garamond" w:hAnsi="Garamond" w:cs="Arial-BoldMT"/>
          <w:b/>
          <w:bCs/>
        </w:rPr>
        <w:t>p</w:t>
      </w:r>
      <w:r w:rsidRPr="00282B81">
        <w:rPr>
          <w:rFonts w:ascii="Garamond" w:hAnsi="Garamond" w:cs="Arial-BoldMT"/>
          <w:b/>
          <w:bCs/>
        </w:rPr>
        <w:t>ersonali</w:t>
      </w:r>
      <w:bookmarkStart w:id="0" w:name="_GoBack"/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  <w:i/>
        </w:rPr>
      </w:pPr>
      <w:r w:rsidRPr="004E6F36">
        <w:rPr>
          <w:rFonts w:ascii="Garamond" w:hAnsi="Garamond" w:cs="ArialMT"/>
        </w:rPr>
        <w:t>I dati personali che sono oggetto di trattamento da parte del CREA (e nello specifico dall’Ufficio Trasferimento tecnologico, brevetti e rapporti con le imprese)</w:t>
      </w:r>
      <w:r w:rsidRPr="004E6F36">
        <w:rPr>
          <w:rFonts w:ascii="Garamond" w:hAnsi="Garamond" w:cs="ArialMT"/>
          <w:i/>
        </w:rPr>
        <w:t>.</w:t>
      </w:r>
    </w:p>
    <w:bookmarkEnd w:id="0"/>
    <w:p w:rsidR="004E6F36" w:rsidRPr="00282B81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  <w:r w:rsidRPr="00282B81">
        <w:rPr>
          <w:rFonts w:ascii="Garamond" w:hAnsi="Garamond" w:cs="ArialMT"/>
        </w:rPr>
        <w:t>Tra i dati trattati potrebbero esser</w:t>
      </w:r>
      <w:r>
        <w:rPr>
          <w:rFonts w:ascii="Garamond" w:hAnsi="Garamond" w:cs="ArialMT"/>
        </w:rPr>
        <w:t>e presenti</w:t>
      </w:r>
      <w:r w:rsidRPr="00282B81">
        <w:rPr>
          <w:rFonts w:ascii="Garamond" w:hAnsi="Garamond" w:cs="ArialMT"/>
        </w:rPr>
        <w:t xml:space="preserve"> anche dati definiti </w:t>
      </w:r>
      <w:r w:rsidRPr="004725D1">
        <w:rPr>
          <w:rFonts w:ascii="Garamond" w:hAnsi="Garamond" w:cs="ArialMT"/>
          <w:i/>
        </w:rPr>
        <w:t xml:space="preserve">particolari </w:t>
      </w:r>
      <w:r>
        <w:rPr>
          <w:rFonts w:ascii="Garamond" w:hAnsi="Garamond" w:cs="ArialMT"/>
          <w:i/>
        </w:rPr>
        <w:t xml:space="preserve">o dati giudiziari, </w:t>
      </w:r>
      <w:r w:rsidRPr="00282B81">
        <w:rPr>
          <w:rFonts w:ascii="Garamond" w:hAnsi="Garamond" w:cs="ArialMT"/>
        </w:rPr>
        <w:t xml:space="preserve">di cui </w:t>
      </w:r>
      <w:r>
        <w:rPr>
          <w:rFonts w:ascii="Garamond" w:hAnsi="Garamond" w:cs="ArialMT"/>
        </w:rPr>
        <w:t>agli artt. 9 e 10 del GDPR</w:t>
      </w:r>
      <w:r w:rsidRPr="00282B81">
        <w:rPr>
          <w:rFonts w:ascii="Garamond" w:hAnsi="Garamond" w:cs="ArialMT"/>
        </w:rPr>
        <w:t>.</w:t>
      </w:r>
    </w:p>
    <w:p w:rsidR="004E6F36" w:rsidRPr="00282B81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</w:p>
    <w:p w:rsidR="004E6F36" w:rsidRPr="00282B81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-BoldMT"/>
          <w:b/>
          <w:bCs/>
        </w:rPr>
      </w:pPr>
      <w:r w:rsidRPr="00282B81">
        <w:rPr>
          <w:rFonts w:ascii="Garamond" w:hAnsi="Garamond" w:cs="Arial-BoldMT"/>
          <w:b/>
          <w:bCs/>
        </w:rPr>
        <w:t xml:space="preserve">Fonti dei </w:t>
      </w:r>
      <w:r>
        <w:rPr>
          <w:rFonts w:ascii="Garamond" w:hAnsi="Garamond" w:cs="Arial-BoldMT"/>
          <w:b/>
          <w:bCs/>
        </w:rPr>
        <w:t>d</w:t>
      </w:r>
      <w:r w:rsidRPr="00282B81">
        <w:rPr>
          <w:rFonts w:ascii="Garamond" w:hAnsi="Garamond" w:cs="Arial-BoldMT"/>
          <w:b/>
          <w:bCs/>
        </w:rPr>
        <w:t xml:space="preserve">ati </w:t>
      </w:r>
      <w:r>
        <w:rPr>
          <w:rFonts w:ascii="Garamond" w:hAnsi="Garamond" w:cs="Arial-BoldMT"/>
          <w:b/>
          <w:bCs/>
        </w:rPr>
        <w:t>p</w:t>
      </w:r>
      <w:r w:rsidRPr="00282B81">
        <w:rPr>
          <w:rFonts w:ascii="Garamond" w:hAnsi="Garamond" w:cs="Arial-BoldMT"/>
          <w:b/>
          <w:bCs/>
        </w:rPr>
        <w:t>ersonali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  <w:r w:rsidRPr="00282B81">
        <w:rPr>
          <w:rFonts w:ascii="Garamond" w:hAnsi="Garamond" w:cs="ArialMT"/>
        </w:rPr>
        <w:t xml:space="preserve">L’Ente utilizza i </w:t>
      </w:r>
      <w:r>
        <w:rPr>
          <w:rFonts w:ascii="Garamond" w:hAnsi="Garamond" w:cs="ArialMT"/>
        </w:rPr>
        <w:t>d</w:t>
      </w:r>
      <w:r w:rsidRPr="00282B81">
        <w:rPr>
          <w:rFonts w:ascii="Garamond" w:hAnsi="Garamond" w:cs="ArialMT"/>
        </w:rPr>
        <w:t xml:space="preserve">ati </w:t>
      </w:r>
      <w:r>
        <w:rPr>
          <w:rFonts w:ascii="Garamond" w:hAnsi="Garamond" w:cs="ArialMT"/>
        </w:rPr>
        <w:t>p</w:t>
      </w:r>
      <w:r w:rsidRPr="00282B81">
        <w:rPr>
          <w:rFonts w:ascii="Garamond" w:hAnsi="Garamond" w:cs="ArialMT"/>
        </w:rPr>
        <w:t xml:space="preserve">ersonali che riguardano </w:t>
      </w:r>
      <w:r>
        <w:rPr>
          <w:rFonts w:ascii="Garamond" w:hAnsi="Garamond" w:cs="ArialMT"/>
        </w:rPr>
        <w:t xml:space="preserve">l’interessato, </w:t>
      </w:r>
      <w:r w:rsidRPr="00282B81">
        <w:rPr>
          <w:rFonts w:ascii="Garamond" w:hAnsi="Garamond" w:cs="ArialMT"/>
        </w:rPr>
        <w:t>da</w:t>
      </w:r>
      <w:r>
        <w:rPr>
          <w:rFonts w:ascii="Garamond" w:hAnsi="Garamond" w:cs="ArialMT"/>
        </w:rPr>
        <w:t>llo</w:t>
      </w:r>
      <w:r w:rsidRPr="00282B81">
        <w:rPr>
          <w:rFonts w:ascii="Garamond" w:hAnsi="Garamond" w:cs="ArialMT"/>
        </w:rPr>
        <w:t xml:space="preserve"> stesso comunicati o raccolti presso altri Titolari del trattamento (in</w:t>
      </w:r>
      <w:r>
        <w:rPr>
          <w:rFonts w:ascii="Garamond" w:hAnsi="Garamond" w:cs="ArialMT"/>
        </w:rPr>
        <w:t xml:space="preserve"> </w:t>
      </w:r>
      <w:r w:rsidRPr="00282B81">
        <w:rPr>
          <w:rFonts w:ascii="Garamond" w:hAnsi="Garamond" w:cs="ArialMT"/>
        </w:rPr>
        <w:t>quest'ultimo caso</w:t>
      </w:r>
      <w:r>
        <w:rPr>
          <w:rFonts w:ascii="Garamond" w:hAnsi="Garamond" w:cs="ArialMT"/>
        </w:rPr>
        <w:t xml:space="preserve">, </w:t>
      </w:r>
      <w:r w:rsidRPr="00282B81">
        <w:rPr>
          <w:rFonts w:ascii="Garamond" w:hAnsi="Garamond" w:cs="ArialMT"/>
        </w:rPr>
        <w:t xml:space="preserve">previa verifica del rispetto delle condizioni di liceità da parte dei terzi) o fonti pubbliche, (ad esempio </w:t>
      </w:r>
      <w:r>
        <w:rPr>
          <w:rFonts w:ascii="Garamond" w:hAnsi="Garamond" w:cs="ArialMT"/>
        </w:rPr>
        <w:t>altra amministrazione pubblica</w:t>
      </w:r>
      <w:r w:rsidRPr="00282B81">
        <w:rPr>
          <w:rFonts w:ascii="Garamond" w:hAnsi="Garamond" w:cs="ArialMT"/>
        </w:rPr>
        <w:t>), in conformità alle normative di riferimento.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</w:p>
    <w:p w:rsidR="004E6F36" w:rsidRPr="005331AC" w:rsidRDefault="004E6F36" w:rsidP="004E6F36">
      <w:pPr>
        <w:autoSpaceDE w:val="0"/>
        <w:autoSpaceDN w:val="0"/>
        <w:adjustRightInd w:val="0"/>
        <w:contextualSpacing/>
        <w:jc w:val="both"/>
        <w:rPr>
          <w:rFonts w:ascii="Garamond" w:hAnsi="Garamond" w:cs="Arial-BoldMT"/>
          <w:b/>
          <w:bCs/>
        </w:rPr>
      </w:pPr>
      <w:r w:rsidRPr="005331AC">
        <w:rPr>
          <w:rFonts w:ascii="Garamond" w:hAnsi="Garamond" w:cs="Arial-BoldMT"/>
          <w:b/>
          <w:bCs/>
        </w:rPr>
        <w:t>Finalità e base giuridica del trattamento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  <w:r w:rsidRPr="004E6F36">
        <w:rPr>
          <w:rFonts w:ascii="Garamond" w:hAnsi="Garamond" w:cs="ArialMT"/>
        </w:rPr>
        <w:t>I dati raccolti saranno trattati senza necessità di consenso per le attività previste nell’ambito dell’iniziativa SPAZIO IMPRESA, ovvero per ricevere materiale informativo relativo a:</w:t>
      </w:r>
    </w:p>
    <w:p w:rsidR="004E6F36" w:rsidRPr="004E6F36" w:rsidRDefault="004E6F36" w:rsidP="004E6F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MT"/>
        </w:rPr>
      </w:pPr>
      <w:r w:rsidRPr="004E6F36">
        <w:rPr>
          <w:rFonts w:ascii="Garamond" w:hAnsi="Garamond" w:cs="ArialMT"/>
        </w:rPr>
        <w:t>avvisi per manifestazione d’interesse sulle innovazioni dell’Ente per collaborazioni/licenze, anche organizzati per comparto produttivo/settore di riferimento</w:t>
      </w:r>
    </w:p>
    <w:p w:rsidR="004E6F36" w:rsidRPr="004E6F36" w:rsidRDefault="004E6F36" w:rsidP="004E6F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MT"/>
        </w:rPr>
      </w:pPr>
      <w:r w:rsidRPr="004E6F36">
        <w:rPr>
          <w:rFonts w:ascii="Garamond" w:hAnsi="Garamond" w:cs="ArialMT"/>
        </w:rPr>
        <w:t>elenco delle altre innovazioni disponibili e dei risultati immediatamente trasferibili o in fase di sviluppo</w:t>
      </w:r>
    </w:p>
    <w:p w:rsidR="004E6F36" w:rsidRPr="004E6F36" w:rsidRDefault="004E6F36" w:rsidP="004E6F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MT"/>
        </w:rPr>
      </w:pPr>
      <w:r w:rsidRPr="004E6F36">
        <w:rPr>
          <w:rFonts w:ascii="Garamond" w:hAnsi="Garamond" w:cs="ArialMT"/>
        </w:rPr>
        <w:t>eventi per le imprese organizzati presso i Centri di ricerca</w:t>
      </w:r>
    </w:p>
    <w:p w:rsidR="004E6F36" w:rsidRPr="004E6F36" w:rsidRDefault="004E6F36" w:rsidP="004E6F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MT"/>
        </w:rPr>
      </w:pPr>
      <w:r w:rsidRPr="004E6F36">
        <w:rPr>
          <w:rFonts w:ascii="Garamond" w:hAnsi="Garamond" w:cs="ArialMT"/>
        </w:rPr>
        <w:t>aggiornamento continuo del catalogo dei risultati della ricerca, delle invenzioni industriali, delle privative per novità vegetali, delle varietà iscritte ai registri nazionali varietali</w:t>
      </w:r>
    </w:p>
    <w:p w:rsidR="004E6F36" w:rsidRPr="004E6F36" w:rsidRDefault="004E6F36" w:rsidP="004E6F3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 w:cs="ArialMT"/>
        </w:rPr>
      </w:pPr>
      <w:r w:rsidRPr="004E6F36">
        <w:rPr>
          <w:rFonts w:ascii="Garamond" w:hAnsi="Garamond" w:cs="ArialMT"/>
        </w:rPr>
        <w:t xml:space="preserve">elenco delle Imprese partner del CREA, e iscrizione agli strumenti a supporto della condivisione messi a punto dal CREA. 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 w:cs="ArialMT"/>
        </w:rPr>
      </w:pPr>
    </w:p>
    <w:p w:rsidR="004E6F36" w:rsidRPr="004B0389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/>
          <w:b/>
          <w:sz w:val="20"/>
        </w:rPr>
      </w:pPr>
      <w:r w:rsidRPr="004B0389">
        <w:rPr>
          <w:rFonts w:ascii="Garamond" w:hAnsi="Garamond"/>
          <w:b/>
          <w:sz w:val="20"/>
        </w:rPr>
        <w:t>CATEGORIE DI DESTINATARI CUI POTRANNO ESSERE COMUNICATI I DATI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FF5D42">
        <w:rPr>
          <w:rFonts w:ascii="Garamond" w:hAnsi="Garamond"/>
        </w:rPr>
        <w:t xml:space="preserve">Per il perseguimento delle finalità sopra indicate potrebbe essere necessario che </w:t>
      </w:r>
      <w:r>
        <w:rPr>
          <w:rFonts w:ascii="Garamond" w:hAnsi="Garamond"/>
        </w:rPr>
        <w:t xml:space="preserve">il CREA </w:t>
      </w:r>
      <w:r w:rsidRPr="00FF5D42">
        <w:rPr>
          <w:rFonts w:ascii="Garamond" w:hAnsi="Garamond"/>
        </w:rPr>
        <w:t xml:space="preserve">comunichi i </w:t>
      </w:r>
      <w:r>
        <w:rPr>
          <w:rFonts w:ascii="Garamond" w:hAnsi="Garamond"/>
        </w:rPr>
        <w:t>d</w:t>
      </w:r>
      <w:r w:rsidRPr="00FF5D42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FF5D42">
        <w:rPr>
          <w:rFonts w:ascii="Garamond" w:hAnsi="Garamond"/>
        </w:rPr>
        <w:t>ersonali alle</w:t>
      </w:r>
      <w:r>
        <w:rPr>
          <w:rFonts w:ascii="Garamond" w:hAnsi="Garamond"/>
        </w:rPr>
        <w:t xml:space="preserve"> </w:t>
      </w:r>
      <w:r w:rsidRPr="00FF5D42">
        <w:rPr>
          <w:rFonts w:ascii="Garamond" w:hAnsi="Garamond"/>
        </w:rPr>
        <w:t>seguenti categorie di destinatari:</w:t>
      </w:r>
      <w:r>
        <w:rPr>
          <w:rFonts w:ascii="Garamond" w:hAnsi="Garamond"/>
        </w:rPr>
        <w:t xml:space="preserve"> 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1. s</w:t>
      </w:r>
      <w:r w:rsidRPr="001774C6">
        <w:rPr>
          <w:rFonts w:ascii="Garamond" w:hAnsi="Garamond"/>
        </w:rPr>
        <w:t>trutture interne</w:t>
      </w:r>
      <w:r>
        <w:rPr>
          <w:rFonts w:ascii="Garamond" w:hAnsi="Garamond"/>
        </w:rPr>
        <w:t xml:space="preserve"> all’Ente;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774C6">
        <w:rPr>
          <w:rFonts w:ascii="Garamond" w:hAnsi="Garamond"/>
        </w:rPr>
        <w:t>2)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 xml:space="preserve">società, liberi professionisti, </w:t>
      </w:r>
      <w:proofErr w:type="gramStart"/>
      <w:r w:rsidRPr="001774C6">
        <w:rPr>
          <w:rFonts w:ascii="Garamond" w:hAnsi="Garamond"/>
        </w:rPr>
        <w:t>etc...</w:t>
      </w:r>
      <w:proofErr w:type="gramEnd"/>
      <w:r w:rsidRPr="001774C6">
        <w:rPr>
          <w:rFonts w:ascii="Garamond" w:hAnsi="Garamond"/>
        </w:rPr>
        <w:t xml:space="preserve">operanti all'interno </w:t>
      </w:r>
      <w:r>
        <w:rPr>
          <w:rFonts w:ascii="Garamond" w:hAnsi="Garamond"/>
        </w:rPr>
        <w:t xml:space="preserve">o </w:t>
      </w:r>
      <w:r w:rsidRPr="001774C6">
        <w:rPr>
          <w:rFonts w:ascii="Garamond" w:hAnsi="Garamond"/>
        </w:rPr>
        <w:t>all'esterno dell'Unione Europea che trattano i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1774C6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1774C6">
        <w:rPr>
          <w:rFonts w:ascii="Garamond" w:hAnsi="Garamond"/>
        </w:rPr>
        <w:t>ersonali nell'ambito di</w:t>
      </w:r>
      <w:r>
        <w:rPr>
          <w:rFonts w:ascii="Garamond" w:hAnsi="Garamond"/>
        </w:rPr>
        <w:t>……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3) Autorità (ad es., giudiziaria, amministrativa, etc..) e</w:t>
      </w:r>
      <w:r w:rsidRPr="001774C6">
        <w:rPr>
          <w:rFonts w:ascii="Garamond" w:hAnsi="Garamond"/>
        </w:rPr>
        <w:t xml:space="preserve"> sistemi pubblici informativi istituiti presso le pubbliche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>amministrazioni</w:t>
      </w:r>
      <w:r>
        <w:rPr>
          <w:rFonts w:ascii="Garamond" w:hAnsi="Garamond"/>
        </w:rPr>
        <w:t>;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E6F36">
        <w:rPr>
          <w:rFonts w:ascii="Garamond" w:hAnsi="Garamond"/>
        </w:rPr>
        <w:t>4) organismi pubblici operanti all’interno o all’esterno dell’Unione Europea.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4E6F36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/>
          <w:b/>
          <w:sz w:val="20"/>
        </w:rPr>
      </w:pPr>
      <w:r w:rsidRPr="004E6F36">
        <w:rPr>
          <w:rFonts w:ascii="Garamond" w:hAnsi="Garamond"/>
          <w:b/>
          <w:sz w:val="20"/>
        </w:rPr>
        <w:t>EVENTUALE TRASFERIMENTO DEI DATI PERSONALI AD UN PAESE TERZO O AD UN’ORGANIZZAZIONE INTERNAZIONALE FUORI DALL’UNIONE EUROPEA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E6F36">
        <w:rPr>
          <w:rFonts w:ascii="Garamond" w:hAnsi="Garamond"/>
        </w:rPr>
        <w:t>I dati personali sono trattati dal CREA all'interno del territorio dell'Unione Europea.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4B0389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/>
          <w:b/>
          <w:color w:val="000000" w:themeColor="text1"/>
          <w:sz w:val="20"/>
        </w:rPr>
      </w:pPr>
      <w:r w:rsidRPr="004B0389">
        <w:rPr>
          <w:rFonts w:ascii="Garamond" w:hAnsi="Garamond"/>
          <w:b/>
          <w:color w:val="000000" w:themeColor="text1"/>
          <w:sz w:val="20"/>
        </w:rPr>
        <w:t>MODALITÁ DI TRATTAMENTO E TEMPI DI CONSERVAZIONE DEI DATI PERSONALI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774C6">
        <w:rPr>
          <w:rFonts w:ascii="Garamond" w:hAnsi="Garamond"/>
        </w:rPr>
        <w:t xml:space="preserve">Il trattamento dei </w:t>
      </w:r>
      <w:r>
        <w:rPr>
          <w:rFonts w:ascii="Garamond" w:hAnsi="Garamond"/>
        </w:rPr>
        <w:t>d</w:t>
      </w:r>
      <w:r w:rsidRPr="001774C6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1774C6">
        <w:rPr>
          <w:rFonts w:ascii="Garamond" w:hAnsi="Garamond"/>
        </w:rPr>
        <w:t>ersonali avviene mediante strumenti manuali, informatici e telematici e in modo da garantire la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>sicurezza e la riservatezza dei dati stessi.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E6F36">
        <w:rPr>
          <w:rFonts w:ascii="Garamond" w:hAnsi="Garamond"/>
        </w:rPr>
        <w:t>I dati personali sono conservati per tutta la durata dell’iniziativa SPAZIO IMPRESA. In caso di interruzione delle attività connesse con l’iniziativa SPAZIO IMPRESA saranno conservati secondo i termini previsti dalla legge.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4B0389" w:rsidRDefault="004E6F36" w:rsidP="004E6F3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200"/>
        <w:jc w:val="both"/>
        <w:rPr>
          <w:rFonts w:ascii="Garamond" w:hAnsi="Garamond"/>
          <w:b/>
          <w:sz w:val="20"/>
        </w:rPr>
      </w:pPr>
      <w:r w:rsidRPr="004B0389">
        <w:rPr>
          <w:rFonts w:ascii="Garamond" w:hAnsi="Garamond"/>
          <w:b/>
          <w:sz w:val="20"/>
        </w:rPr>
        <w:t xml:space="preserve">DIRITTI DELL’INTERESSATO </w:t>
      </w:r>
    </w:p>
    <w:p w:rsidR="004E6F36" w:rsidRPr="005331AC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i/>
          <w:color w:val="E7E6E6" w:themeColor="background2"/>
        </w:rPr>
      </w:pPr>
      <w:r>
        <w:rPr>
          <w:rFonts w:ascii="Garamond" w:hAnsi="Garamond"/>
        </w:rPr>
        <w:t xml:space="preserve">L’interessato </w:t>
      </w:r>
      <w:r w:rsidRPr="001774C6">
        <w:rPr>
          <w:rFonts w:ascii="Garamond" w:hAnsi="Garamond"/>
        </w:rPr>
        <w:t>potrà esercitare, in qualsiasi momento, nei confronti del Titolare</w:t>
      </w:r>
      <w:r>
        <w:rPr>
          <w:rFonts w:ascii="Garamond" w:hAnsi="Garamond"/>
        </w:rPr>
        <w:t xml:space="preserve">, </w:t>
      </w:r>
      <w:r w:rsidRPr="001774C6">
        <w:rPr>
          <w:rFonts w:ascii="Garamond" w:hAnsi="Garamond"/>
        </w:rPr>
        <w:t>i diritti previsti dal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 xml:space="preserve">Regolamento di seguito elencati, inviando un'apposita richiesta per iscritto all'indirizzo </w:t>
      </w:r>
      <w:proofErr w:type="gramStart"/>
      <w:r w:rsidRPr="001774C6">
        <w:rPr>
          <w:rFonts w:ascii="Garamond" w:hAnsi="Garamond"/>
        </w:rPr>
        <w:t>email</w:t>
      </w:r>
      <w:proofErr w:type="gramEnd"/>
      <w:r w:rsidRPr="001774C6">
        <w:rPr>
          <w:rFonts w:ascii="Garamond" w:hAnsi="Garamond"/>
        </w:rPr>
        <w:t xml:space="preserve"> </w:t>
      </w:r>
      <w:hyperlink r:id="rId8" w:history="1">
        <w:r w:rsidRPr="00081AC5">
          <w:rPr>
            <w:rStyle w:val="Collegamentoipertestuale"/>
            <w:rFonts w:ascii="Garamond" w:hAnsi="Garamond"/>
          </w:rPr>
          <w:t>responsabileprotezionedati@crea.gov.it</w:t>
        </w:r>
      </w:hyperlink>
      <w:r>
        <w:rPr>
          <w:rFonts w:ascii="Garamond" w:hAnsi="Garamond"/>
        </w:rPr>
        <w:t xml:space="preserve"> oppure all’indirizzo di PEC (da istituire successivamente).</w:t>
      </w:r>
    </w:p>
    <w:p w:rsidR="004E6F36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E6F36">
        <w:rPr>
          <w:rFonts w:ascii="Garamond" w:hAnsi="Garamond"/>
        </w:rPr>
        <w:t>Con le medesime modalità potrà essere revocato il consenso eventualmente prestato in qualunque momento.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774C6">
        <w:rPr>
          <w:rFonts w:ascii="Garamond" w:hAnsi="Garamond"/>
        </w:rPr>
        <w:t>Le eventuali comunicazioni e le azioni intraprese dal</w:t>
      </w:r>
      <w:r>
        <w:rPr>
          <w:rFonts w:ascii="Garamond" w:hAnsi="Garamond"/>
        </w:rPr>
        <w:t xml:space="preserve"> CREA</w:t>
      </w:r>
      <w:r w:rsidRPr="001774C6">
        <w:rPr>
          <w:rFonts w:ascii="Garamond" w:hAnsi="Garamond"/>
        </w:rPr>
        <w:t>, a fronte dell'esercizio dei diritti di seguito elencati, saranno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 xml:space="preserve">effettuate gratuitamente. 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774C6">
        <w:rPr>
          <w:rFonts w:ascii="Garamond" w:hAnsi="Garamond"/>
        </w:rPr>
        <w:t>Tuttavia, se le richieste sono manifestamente infondate o eccessive, in particolare per il loro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>carattere ripetitivo, l</w:t>
      </w:r>
      <w:r>
        <w:rPr>
          <w:rFonts w:ascii="Garamond" w:hAnsi="Garamond"/>
        </w:rPr>
        <w:t>’Ente</w:t>
      </w:r>
      <w:r w:rsidRPr="001774C6">
        <w:rPr>
          <w:rFonts w:ascii="Garamond" w:hAnsi="Garamond"/>
        </w:rPr>
        <w:t xml:space="preserve"> potrà addebitar</w:t>
      </w:r>
      <w:r>
        <w:rPr>
          <w:rFonts w:ascii="Garamond" w:hAnsi="Garamond"/>
        </w:rPr>
        <w:t>e u</w:t>
      </w:r>
      <w:r w:rsidRPr="001774C6">
        <w:rPr>
          <w:rFonts w:ascii="Garamond" w:hAnsi="Garamond"/>
        </w:rPr>
        <w:t>n contributo spese, tenendo conto dei costi amministrativi sostenuti, oppure</w:t>
      </w:r>
      <w:r>
        <w:rPr>
          <w:rFonts w:ascii="Garamond" w:hAnsi="Garamond"/>
        </w:rPr>
        <w:t xml:space="preserve"> </w:t>
      </w:r>
      <w:r w:rsidRPr="001774C6">
        <w:rPr>
          <w:rFonts w:ascii="Garamond" w:hAnsi="Garamond"/>
        </w:rPr>
        <w:t>rifiutare di soddisfare le richieste.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640DFF">
        <w:rPr>
          <w:rFonts w:ascii="Garamond" w:hAnsi="Garamond"/>
          <w:b/>
        </w:rPr>
        <w:t>Diritto di accesso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L’interessato </w:t>
      </w:r>
      <w:r w:rsidRPr="00640DFF">
        <w:rPr>
          <w:rFonts w:ascii="Garamond" w:hAnsi="Garamond"/>
        </w:rPr>
        <w:t>potrà ottenere dal</w:t>
      </w:r>
      <w:r>
        <w:rPr>
          <w:rFonts w:ascii="Garamond" w:hAnsi="Garamond"/>
        </w:rPr>
        <w:t xml:space="preserve"> CREA </w:t>
      </w:r>
      <w:r w:rsidRPr="00640DFF">
        <w:rPr>
          <w:rFonts w:ascii="Garamond" w:hAnsi="Garamond"/>
        </w:rPr>
        <w:t xml:space="preserve">la conferma che sia o meno in corso un trattamento dei </w:t>
      </w:r>
      <w:r>
        <w:rPr>
          <w:rFonts w:ascii="Garamond" w:hAnsi="Garamond"/>
        </w:rPr>
        <w:t>propri 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 e, in tal caso,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 xml:space="preserve">ottenere l'accesso ai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 xml:space="preserve">medesimi </w:t>
      </w:r>
      <w:r w:rsidRPr="00640DFF">
        <w:rPr>
          <w:rFonts w:ascii="Garamond" w:hAnsi="Garamond"/>
        </w:rPr>
        <w:t xml:space="preserve">ed alle informazioni previste dall'art. 15 del Regolamento, tra </w:t>
      </w:r>
      <w:r>
        <w:rPr>
          <w:rFonts w:ascii="Garamond" w:hAnsi="Garamond"/>
        </w:rPr>
        <w:t>cui</w:t>
      </w:r>
      <w:r w:rsidRPr="00640DFF">
        <w:rPr>
          <w:rFonts w:ascii="Garamond" w:hAnsi="Garamond"/>
        </w:rPr>
        <w:t>, a titolo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 xml:space="preserve">esemplificativo: le finalità del trattamento, le categorie di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 trattati etc.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40DFF">
        <w:rPr>
          <w:rFonts w:ascii="Garamond" w:hAnsi="Garamond"/>
        </w:rPr>
        <w:t xml:space="preserve">Qualora 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 siano trasferiti a un paese terzo o a un'organizzazione internazionale, ha il diritto di essere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informato dell'esistenza di garanzie adeguate relative al trasferimento, come specificato nel</w:t>
      </w:r>
      <w:r>
        <w:rPr>
          <w:rFonts w:ascii="Garamond" w:hAnsi="Garamond"/>
        </w:rPr>
        <w:t xml:space="preserve"> punto </w:t>
      </w:r>
      <w:r w:rsidRPr="00640DFF">
        <w:rPr>
          <w:rFonts w:ascii="Garamond" w:hAnsi="Garamond"/>
        </w:rPr>
        <w:t>5</w:t>
      </w:r>
      <w:r>
        <w:rPr>
          <w:rFonts w:ascii="Garamond" w:hAnsi="Garamond"/>
        </w:rPr>
        <w:t>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40DFF">
        <w:rPr>
          <w:rFonts w:ascii="Garamond" w:hAnsi="Garamond"/>
        </w:rPr>
        <w:lastRenderedPageBreak/>
        <w:t>Se richiesto, l</w:t>
      </w:r>
      <w:r>
        <w:rPr>
          <w:rFonts w:ascii="Garamond" w:hAnsi="Garamond"/>
        </w:rPr>
        <w:t>’Ente</w:t>
      </w:r>
      <w:r w:rsidRPr="00640DFF">
        <w:rPr>
          <w:rFonts w:ascii="Garamond" w:hAnsi="Garamond"/>
        </w:rPr>
        <w:t xml:space="preserve"> potrà fornire una copia dei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 xml:space="preserve">ersonali oggetto di trattamento. 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40DFF">
        <w:rPr>
          <w:rFonts w:ascii="Garamond" w:hAnsi="Garamond"/>
        </w:rPr>
        <w:t>Per eventuali ulteriori copie</w:t>
      </w:r>
      <w:r>
        <w:rPr>
          <w:rFonts w:ascii="Garamond" w:hAnsi="Garamond"/>
        </w:rPr>
        <w:t xml:space="preserve">, il CREA </w:t>
      </w:r>
      <w:r w:rsidRPr="00640DFF">
        <w:rPr>
          <w:rFonts w:ascii="Garamond" w:hAnsi="Garamond"/>
        </w:rPr>
        <w:t>potrà addebitare un contributo spese ragionevole basato sui costi amministrativi. Se la richiesta in questione è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presentata mediante mezzi elettronici, e salvo diversa indicazione, le informazioni verranno fornite dal</w:t>
      </w:r>
      <w:r>
        <w:rPr>
          <w:rFonts w:ascii="Garamond" w:hAnsi="Garamond"/>
        </w:rPr>
        <w:t xml:space="preserve"> CREA </w:t>
      </w:r>
      <w:r w:rsidRPr="00640DFF">
        <w:rPr>
          <w:rFonts w:ascii="Garamond" w:hAnsi="Garamond"/>
        </w:rPr>
        <w:t>un formato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elettronico di uso comune.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8E20F4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8E20F4">
        <w:rPr>
          <w:rFonts w:ascii="Garamond" w:hAnsi="Garamond"/>
          <w:b/>
        </w:rPr>
        <w:t>Diritto di rettifica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L’interessato </w:t>
      </w:r>
      <w:r w:rsidRPr="00640DFF">
        <w:rPr>
          <w:rFonts w:ascii="Garamond" w:hAnsi="Garamond"/>
        </w:rPr>
        <w:t>potrà ottenere dal</w:t>
      </w:r>
      <w:r>
        <w:rPr>
          <w:rFonts w:ascii="Garamond" w:hAnsi="Garamond"/>
        </w:rPr>
        <w:t xml:space="preserve"> CREA</w:t>
      </w:r>
      <w:r w:rsidRPr="00640DFF">
        <w:rPr>
          <w:rFonts w:ascii="Garamond" w:hAnsi="Garamond"/>
        </w:rPr>
        <w:t xml:space="preserve"> la rettifica dei </w:t>
      </w:r>
      <w:r>
        <w:rPr>
          <w:rFonts w:ascii="Garamond" w:hAnsi="Garamond"/>
        </w:rPr>
        <w:t>propri 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 che risultano inesatti come pure, tenuto conto delle finalità del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trattamento, l'integrazione degli stessi, qualora risultino incompleti, fornendo una dichiarazione integrativa.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8E20F4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8E20F4">
        <w:rPr>
          <w:rFonts w:ascii="Garamond" w:hAnsi="Garamond"/>
          <w:b/>
        </w:rPr>
        <w:t>Diritto di cancellazione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L’interessato </w:t>
      </w:r>
      <w:r w:rsidRPr="00640DFF">
        <w:rPr>
          <w:rFonts w:ascii="Garamond" w:hAnsi="Garamond"/>
        </w:rPr>
        <w:t xml:space="preserve">potrà chiedere al Titolare la cancellazione dei </w:t>
      </w:r>
      <w:r>
        <w:rPr>
          <w:rFonts w:ascii="Garamond" w:hAnsi="Garamond"/>
        </w:rPr>
        <w:t>s</w:t>
      </w:r>
      <w:r w:rsidRPr="00640DFF">
        <w:rPr>
          <w:rFonts w:ascii="Garamond" w:hAnsi="Garamond"/>
        </w:rPr>
        <w:t xml:space="preserve">uoi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ersonali, se sussiste uno dei motivi previsti dall'art. 17 del</w:t>
      </w:r>
      <w:r>
        <w:rPr>
          <w:rFonts w:ascii="Garamond" w:hAnsi="Garamond"/>
        </w:rPr>
        <w:t xml:space="preserve"> GDPR </w:t>
      </w:r>
      <w:r w:rsidRPr="00640DFF">
        <w:rPr>
          <w:rFonts w:ascii="Garamond" w:hAnsi="Garamond"/>
        </w:rPr>
        <w:t xml:space="preserve">tra cui </w:t>
      </w:r>
      <w:r>
        <w:rPr>
          <w:rFonts w:ascii="Garamond" w:hAnsi="Garamond"/>
        </w:rPr>
        <w:t>(</w:t>
      </w:r>
      <w:r w:rsidRPr="00640DFF">
        <w:rPr>
          <w:rFonts w:ascii="Garamond" w:hAnsi="Garamond"/>
        </w:rPr>
        <w:t>a titolo esemplificativo</w:t>
      </w:r>
      <w:r>
        <w:rPr>
          <w:rFonts w:ascii="Garamond" w:hAnsi="Garamond"/>
        </w:rPr>
        <w:t>),</w:t>
      </w:r>
      <w:r w:rsidRPr="00640DFF">
        <w:rPr>
          <w:rFonts w:ascii="Garamond" w:hAnsi="Garamond"/>
        </w:rPr>
        <w:t xml:space="preserve"> qualora 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 non sono più necessari rispetto alle finalità per le quali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sono stati raccolti o non sussiste altra legittima motivazione per il trattamento.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Tuttavia, non è possibile </w:t>
      </w:r>
      <w:r w:rsidRPr="00640DFF">
        <w:rPr>
          <w:rFonts w:ascii="Garamond" w:hAnsi="Garamond"/>
        </w:rPr>
        <w:t xml:space="preserve">procedere alla cancellazione dei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ersonali: qualora il loro trattamento sia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 xml:space="preserve">necessario, ad esempio, per l'adempimento di un obbligo </w:t>
      </w:r>
      <w:r>
        <w:rPr>
          <w:rFonts w:ascii="Garamond" w:hAnsi="Garamond"/>
        </w:rPr>
        <w:t>legale</w:t>
      </w:r>
      <w:r w:rsidRPr="00640DFF">
        <w:rPr>
          <w:rFonts w:ascii="Garamond" w:hAnsi="Garamond"/>
        </w:rPr>
        <w:t xml:space="preserve">, per </w:t>
      </w:r>
      <w:r>
        <w:rPr>
          <w:rFonts w:ascii="Garamond" w:hAnsi="Garamond"/>
        </w:rPr>
        <w:t>l’esecuzione di un compito pubblico svolto nell’</w:t>
      </w:r>
      <w:r w:rsidRPr="00640DFF">
        <w:rPr>
          <w:rFonts w:ascii="Garamond" w:hAnsi="Garamond"/>
        </w:rPr>
        <w:t>interesse pubblico</w:t>
      </w:r>
      <w:r>
        <w:rPr>
          <w:rFonts w:ascii="Garamond" w:hAnsi="Garamond"/>
        </w:rPr>
        <w:t xml:space="preserve"> o nell’esercizio di pubblici poteri</w:t>
      </w:r>
      <w:r w:rsidRPr="00640DFF">
        <w:rPr>
          <w:rFonts w:ascii="Garamond" w:hAnsi="Garamond"/>
        </w:rPr>
        <w:t>, per l'accertamento,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l'esercizio o la difesa di un diritto in sede giudiziaria</w:t>
      </w:r>
      <w:r>
        <w:rPr>
          <w:rFonts w:ascii="Garamond" w:hAnsi="Garamond"/>
        </w:rPr>
        <w:t>, per finalità di archiviazione nel pubblico interesse, di ricerca scientifica, storica o a fini statistici.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510982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10982">
        <w:rPr>
          <w:rFonts w:ascii="Garamond" w:hAnsi="Garamond"/>
          <w:b/>
        </w:rPr>
        <w:t xml:space="preserve">Diritto alla </w:t>
      </w:r>
      <w:r>
        <w:rPr>
          <w:rFonts w:ascii="Garamond" w:hAnsi="Garamond"/>
          <w:b/>
        </w:rPr>
        <w:t>limitazione del trattamento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L’interessato </w:t>
      </w:r>
      <w:r w:rsidRPr="00640DFF">
        <w:rPr>
          <w:rFonts w:ascii="Garamond" w:hAnsi="Garamond"/>
        </w:rPr>
        <w:t xml:space="preserve">potrà ottenere la limitazione del trattamento dei </w:t>
      </w:r>
      <w:r>
        <w:rPr>
          <w:rFonts w:ascii="Garamond" w:hAnsi="Garamond"/>
        </w:rPr>
        <w:t>s</w:t>
      </w:r>
      <w:r w:rsidRPr="00640DFF">
        <w:rPr>
          <w:rFonts w:ascii="Garamond" w:hAnsi="Garamond"/>
        </w:rPr>
        <w:t xml:space="preserve">uoi </w:t>
      </w:r>
      <w:r>
        <w:rPr>
          <w:rFonts w:ascii="Garamond" w:hAnsi="Garamond"/>
        </w:rPr>
        <w:t>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>ersonali qualora ricorra una delle ipotesi previste dall'art. 18 del</w:t>
      </w:r>
      <w:r>
        <w:rPr>
          <w:rFonts w:ascii="Garamond" w:hAnsi="Garamond"/>
        </w:rPr>
        <w:t xml:space="preserve"> GDPR </w:t>
      </w:r>
      <w:r w:rsidRPr="00640DFF">
        <w:rPr>
          <w:rFonts w:ascii="Garamond" w:hAnsi="Garamond"/>
        </w:rPr>
        <w:t>tra le quali, ad esempio: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la contestazione circa l'esattezza de</w:t>
      </w:r>
      <w:r>
        <w:rPr>
          <w:rFonts w:ascii="Garamond" w:hAnsi="Garamond"/>
        </w:rPr>
        <w:t xml:space="preserve">gli stessi </w:t>
      </w:r>
      <w:r w:rsidRPr="00640DFF">
        <w:rPr>
          <w:rFonts w:ascii="Garamond" w:hAnsi="Garamond"/>
        </w:rPr>
        <w:t>per il periodo necessario al Titolare di effettuare le verifiche;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l'opposizione al trattamento, in attesa delle opportune verifiche da parte del Titolare in merito alla prevalenza dei motivi che</w:t>
      </w:r>
      <w:r>
        <w:rPr>
          <w:rFonts w:ascii="Garamond" w:hAnsi="Garamond"/>
        </w:rPr>
        <w:t xml:space="preserve"> </w:t>
      </w:r>
      <w:r w:rsidRPr="00640DFF">
        <w:rPr>
          <w:rFonts w:ascii="Garamond" w:hAnsi="Garamond"/>
        </w:rPr>
        <w:t>legittimino il trattamento stesso.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F10CE7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F10CE7">
        <w:rPr>
          <w:rFonts w:ascii="Garamond" w:hAnsi="Garamond"/>
          <w:b/>
        </w:rPr>
        <w:t>Diritto di opposizione</w:t>
      </w:r>
    </w:p>
    <w:p w:rsidR="004E6F36" w:rsidRPr="00F10CE7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F10CE7">
        <w:rPr>
          <w:rFonts w:ascii="Garamond" w:hAnsi="Garamond"/>
        </w:rPr>
        <w:t>L’interessato potrà opporsi in qualsiasi momento al trattamento dei dati qualora venga effettuato per l'esecuzione di un'attività di interesse pubblico.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F10CE7">
        <w:rPr>
          <w:rFonts w:ascii="Garamond" w:hAnsi="Garamond"/>
        </w:rPr>
        <w:t>Qualora decidesse di esercitare il diritto di opposizione qui descritto, l’Ente si asterrà dal trattare ulteriormente i dati personali, a meno che non vi siano motivi legittimi per procedere al trattamento (motivi prevalenti sugli interessi, sui diritti e sulle libertà dell'interessato), oppure il trattamento sia necessario per l'accertamento, l'esercizio o la difesa in giudizio di un diritto.</w:t>
      </w:r>
    </w:p>
    <w:p w:rsid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E6F36" w:rsidRPr="00853580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853580">
        <w:rPr>
          <w:rFonts w:ascii="Garamond" w:hAnsi="Garamond"/>
          <w:b/>
        </w:rPr>
        <w:t>Diritto di proporre reclamo all’Autorità Garante per la protezione dei dati personali</w:t>
      </w:r>
    </w:p>
    <w:p w:rsidR="00A74D1E" w:rsidRPr="004E6F36" w:rsidRDefault="004E6F36" w:rsidP="004E6F3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40DFF">
        <w:rPr>
          <w:rFonts w:ascii="Garamond" w:hAnsi="Garamond"/>
        </w:rPr>
        <w:t xml:space="preserve">Fatto salvo il diritto di ricorrere in ogni altra sede amministrativa o giurisdizionale, qualora </w:t>
      </w:r>
      <w:r>
        <w:rPr>
          <w:rFonts w:ascii="Garamond" w:hAnsi="Garamond"/>
        </w:rPr>
        <w:t xml:space="preserve">si </w:t>
      </w:r>
      <w:r w:rsidRPr="00640DFF">
        <w:rPr>
          <w:rFonts w:ascii="Garamond" w:hAnsi="Garamond"/>
        </w:rPr>
        <w:t>rit</w:t>
      </w:r>
      <w:r>
        <w:rPr>
          <w:rFonts w:ascii="Garamond" w:hAnsi="Garamond"/>
        </w:rPr>
        <w:t>ie</w:t>
      </w:r>
      <w:r w:rsidRPr="00640DFF">
        <w:rPr>
          <w:rFonts w:ascii="Garamond" w:hAnsi="Garamond"/>
        </w:rPr>
        <w:t>n</w:t>
      </w:r>
      <w:r>
        <w:rPr>
          <w:rFonts w:ascii="Garamond" w:hAnsi="Garamond"/>
        </w:rPr>
        <w:t>e</w:t>
      </w:r>
      <w:r w:rsidRPr="00640DFF">
        <w:rPr>
          <w:rFonts w:ascii="Garamond" w:hAnsi="Garamond"/>
        </w:rPr>
        <w:t xml:space="preserve"> che il trattamento dei</w:t>
      </w:r>
      <w:r>
        <w:rPr>
          <w:rFonts w:ascii="Garamond" w:hAnsi="Garamond"/>
        </w:rPr>
        <w:t xml:space="preserve"> d</w:t>
      </w:r>
      <w:r w:rsidRPr="00640DFF">
        <w:rPr>
          <w:rFonts w:ascii="Garamond" w:hAnsi="Garamond"/>
        </w:rPr>
        <w:t xml:space="preserve">ati </w:t>
      </w:r>
      <w:r>
        <w:rPr>
          <w:rFonts w:ascii="Garamond" w:hAnsi="Garamond"/>
        </w:rPr>
        <w:t>p</w:t>
      </w:r>
      <w:r w:rsidRPr="00640DFF">
        <w:rPr>
          <w:rFonts w:ascii="Garamond" w:hAnsi="Garamond"/>
        </w:rPr>
        <w:t xml:space="preserve">ersonali da parte del Titolare avvenga in violazione del Regolamento e/o della normativa </w:t>
      </w:r>
      <w:r>
        <w:rPr>
          <w:rFonts w:ascii="Garamond" w:hAnsi="Garamond"/>
        </w:rPr>
        <w:t xml:space="preserve">nazionale </w:t>
      </w:r>
      <w:r w:rsidRPr="00640DFF">
        <w:rPr>
          <w:rFonts w:ascii="Garamond" w:hAnsi="Garamond"/>
        </w:rPr>
        <w:t xml:space="preserve">applicabile potrà </w:t>
      </w:r>
      <w:r>
        <w:rPr>
          <w:rFonts w:ascii="Garamond" w:hAnsi="Garamond"/>
        </w:rPr>
        <w:t xml:space="preserve">essere </w:t>
      </w:r>
      <w:r w:rsidRPr="00640DFF">
        <w:rPr>
          <w:rFonts w:ascii="Garamond" w:hAnsi="Garamond"/>
        </w:rPr>
        <w:t>propo</w:t>
      </w:r>
      <w:r>
        <w:rPr>
          <w:rFonts w:ascii="Garamond" w:hAnsi="Garamond"/>
        </w:rPr>
        <w:t xml:space="preserve">sto </w:t>
      </w:r>
      <w:r w:rsidRPr="00640DFF">
        <w:rPr>
          <w:rFonts w:ascii="Garamond" w:hAnsi="Garamond"/>
        </w:rPr>
        <w:t xml:space="preserve">reclamo all'Autorità Garante per la Protezione dei dati personali </w:t>
      </w:r>
    </w:p>
    <w:sectPr w:rsidR="00A74D1E" w:rsidRPr="004E6F36" w:rsidSect="00080A1A">
      <w:footerReference w:type="default" r:id="rId9"/>
      <w:pgSz w:w="11906" w:h="16838" w:code="9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AC" w:rsidRDefault="00BE67AC">
      <w:pPr>
        <w:spacing w:before="0" w:after="0" w:line="240" w:lineRule="auto"/>
      </w:pPr>
      <w:r>
        <w:separator/>
      </w:r>
    </w:p>
  </w:endnote>
  <w:endnote w:type="continuationSeparator" w:id="0">
    <w:p w:rsidR="00BE67AC" w:rsidRDefault="00BE67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F8" w:rsidRPr="006855E1" w:rsidRDefault="004B4ED7" w:rsidP="006855E1">
    <w:pPr>
      <w:pStyle w:val="Pidipagina"/>
      <w:jc w:val="right"/>
      <w:rPr>
        <w:rFonts w:asciiTheme="majorHAnsi" w:hAnsiTheme="majorHAnsi"/>
        <w:sz w:val="16"/>
      </w:rPr>
    </w:pPr>
    <w:r w:rsidRPr="006855E1">
      <w:rPr>
        <w:rFonts w:asciiTheme="majorHAnsi" w:hAnsiTheme="majorHAnsi"/>
        <w:sz w:val="16"/>
        <w:lang w:bidi="it-IT"/>
      </w:rPr>
      <w:t xml:space="preserve">Pagina </w:t>
    </w:r>
    <w:r w:rsidRPr="006855E1">
      <w:rPr>
        <w:rFonts w:asciiTheme="majorHAnsi" w:hAnsiTheme="majorHAnsi"/>
        <w:sz w:val="16"/>
        <w:lang w:bidi="it-IT"/>
      </w:rPr>
      <w:fldChar w:fldCharType="begin"/>
    </w:r>
    <w:r w:rsidRPr="006855E1">
      <w:rPr>
        <w:rFonts w:asciiTheme="majorHAnsi" w:hAnsiTheme="majorHAnsi"/>
        <w:sz w:val="16"/>
        <w:lang w:bidi="it-IT"/>
      </w:rPr>
      <w:instrText xml:space="preserve"> PAGE  \* Arabic  \* MERGEFORMAT </w:instrText>
    </w:r>
    <w:r w:rsidRPr="006855E1">
      <w:rPr>
        <w:rFonts w:asciiTheme="majorHAnsi" w:hAnsiTheme="majorHAnsi"/>
        <w:sz w:val="16"/>
        <w:lang w:bidi="it-IT"/>
      </w:rPr>
      <w:fldChar w:fldCharType="separate"/>
    </w:r>
    <w:r w:rsidR="003D6B32" w:rsidRPr="006855E1">
      <w:rPr>
        <w:rFonts w:asciiTheme="majorHAnsi" w:hAnsiTheme="majorHAnsi"/>
        <w:noProof/>
        <w:sz w:val="16"/>
        <w:lang w:bidi="it-IT"/>
      </w:rPr>
      <w:t>2</w:t>
    </w:r>
    <w:r w:rsidRPr="006855E1">
      <w:rPr>
        <w:rFonts w:asciiTheme="majorHAnsi" w:hAnsiTheme="majorHAnsi"/>
        <w:sz w:val="16"/>
        <w:lang w:bidi="it-IT"/>
      </w:rPr>
      <w:fldChar w:fldCharType="end"/>
    </w:r>
    <w:r w:rsidRPr="006855E1">
      <w:rPr>
        <w:rFonts w:asciiTheme="majorHAnsi" w:hAnsiTheme="majorHAnsi"/>
        <w:sz w:val="16"/>
        <w:lang w:bidi="it-IT"/>
      </w:rPr>
      <w:t xml:space="preserve"> di </w:t>
    </w:r>
    <w:r w:rsidR="004B00DA" w:rsidRPr="006855E1">
      <w:rPr>
        <w:rFonts w:asciiTheme="majorHAnsi" w:hAnsiTheme="majorHAnsi"/>
        <w:sz w:val="16"/>
      </w:rPr>
      <w:fldChar w:fldCharType="begin"/>
    </w:r>
    <w:r w:rsidR="004B00DA" w:rsidRPr="006855E1">
      <w:rPr>
        <w:rFonts w:asciiTheme="majorHAnsi" w:hAnsiTheme="majorHAnsi"/>
        <w:sz w:val="16"/>
      </w:rPr>
      <w:instrText xml:space="preserve"> NUMPAGES  \* Arabic  \* MERGEFORMAT </w:instrText>
    </w:r>
    <w:r w:rsidR="004B00DA" w:rsidRPr="006855E1">
      <w:rPr>
        <w:rFonts w:asciiTheme="majorHAnsi" w:hAnsiTheme="majorHAnsi"/>
        <w:sz w:val="16"/>
      </w:rPr>
      <w:fldChar w:fldCharType="separate"/>
    </w:r>
    <w:r w:rsidR="003D6B32" w:rsidRPr="006855E1">
      <w:rPr>
        <w:rFonts w:asciiTheme="majorHAnsi" w:hAnsiTheme="majorHAnsi"/>
        <w:noProof/>
        <w:sz w:val="16"/>
        <w:lang w:bidi="it-IT"/>
      </w:rPr>
      <w:t>2</w:t>
    </w:r>
    <w:r w:rsidR="004B00DA" w:rsidRPr="006855E1">
      <w:rPr>
        <w:rFonts w:asciiTheme="majorHAnsi" w:hAnsiTheme="majorHAnsi"/>
        <w:noProof/>
        <w:sz w:val="16"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AC" w:rsidRDefault="00BE67AC">
      <w:pPr>
        <w:spacing w:before="0" w:after="0" w:line="240" w:lineRule="auto"/>
      </w:pPr>
      <w:r>
        <w:separator/>
      </w:r>
    </w:p>
  </w:footnote>
  <w:footnote w:type="continuationSeparator" w:id="0">
    <w:p w:rsidR="00BE67AC" w:rsidRDefault="00BE67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E7925"/>
    <w:multiLevelType w:val="hybridMultilevel"/>
    <w:tmpl w:val="CCC07662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EBA2986"/>
    <w:multiLevelType w:val="hybridMultilevel"/>
    <w:tmpl w:val="7AEC2988"/>
    <w:lvl w:ilvl="0" w:tplc="C63EA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55BD"/>
    <w:multiLevelType w:val="hybridMultilevel"/>
    <w:tmpl w:val="D3E6C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527D2"/>
    <w:multiLevelType w:val="hybridMultilevel"/>
    <w:tmpl w:val="95FEA9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456A7C"/>
    <w:multiLevelType w:val="hybridMultilevel"/>
    <w:tmpl w:val="801C1B26"/>
    <w:lvl w:ilvl="0" w:tplc="05F4D36E">
      <w:start w:val="1"/>
      <w:numFmt w:val="decimal"/>
      <w:pStyle w:val="Tito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76A1468A"/>
    <w:multiLevelType w:val="hybridMultilevel"/>
    <w:tmpl w:val="BFC8D9F0"/>
    <w:lvl w:ilvl="0" w:tplc="B264485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479CC"/>
    <w:multiLevelType w:val="hybridMultilevel"/>
    <w:tmpl w:val="B76C4C86"/>
    <w:lvl w:ilvl="0" w:tplc="4F1432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6A"/>
    <w:rsid w:val="0000514D"/>
    <w:rsid w:val="00080A1A"/>
    <w:rsid w:val="00083594"/>
    <w:rsid w:val="000E5453"/>
    <w:rsid w:val="00152BD3"/>
    <w:rsid w:val="00183790"/>
    <w:rsid w:val="001C348C"/>
    <w:rsid w:val="0021487B"/>
    <w:rsid w:val="00220147"/>
    <w:rsid w:val="0023256A"/>
    <w:rsid w:val="0027272E"/>
    <w:rsid w:val="002D3CD7"/>
    <w:rsid w:val="003210CB"/>
    <w:rsid w:val="003A3DAE"/>
    <w:rsid w:val="003D6B32"/>
    <w:rsid w:val="00481968"/>
    <w:rsid w:val="00494233"/>
    <w:rsid w:val="004B00DA"/>
    <w:rsid w:val="004B4ED7"/>
    <w:rsid w:val="004C0B9A"/>
    <w:rsid w:val="004E095C"/>
    <w:rsid w:val="004E6F36"/>
    <w:rsid w:val="0050715B"/>
    <w:rsid w:val="005E4F75"/>
    <w:rsid w:val="005F2F55"/>
    <w:rsid w:val="00605DAA"/>
    <w:rsid w:val="00622C07"/>
    <w:rsid w:val="00656A53"/>
    <w:rsid w:val="00675B76"/>
    <w:rsid w:val="006855E1"/>
    <w:rsid w:val="006956BD"/>
    <w:rsid w:val="006B664C"/>
    <w:rsid w:val="006D435A"/>
    <w:rsid w:val="006E2643"/>
    <w:rsid w:val="006F458C"/>
    <w:rsid w:val="00703EE4"/>
    <w:rsid w:val="008A2ACE"/>
    <w:rsid w:val="0097631D"/>
    <w:rsid w:val="0099000F"/>
    <w:rsid w:val="009A7E61"/>
    <w:rsid w:val="00A26BCF"/>
    <w:rsid w:val="00A46A27"/>
    <w:rsid w:val="00A4726D"/>
    <w:rsid w:val="00A605D8"/>
    <w:rsid w:val="00A6371F"/>
    <w:rsid w:val="00A74D1E"/>
    <w:rsid w:val="00A75FE5"/>
    <w:rsid w:val="00B1573C"/>
    <w:rsid w:val="00B26A10"/>
    <w:rsid w:val="00BA2F30"/>
    <w:rsid w:val="00BE67AC"/>
    <w:rsid w:val="00C44D97"/>
    <w:rsid w:val="00C56D36"/>
    <w:rsid w:val="00C77AB8"/>
    <w:rsid w:val="00D16FF8"/>
    <w:rsid w:val="00D43FBC"/>
    <w:rsid w:val="00DE749A"/>
    <w:rsid w:val="00E53230"/>
    <w:rsid w:val="00F5216C"/>
    <w:rsid w:val="00F65E87"/>
    <w:rsid w:val="00F8211B"/>
    <w:rsid w:val="00FC1B7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0D18D"/>
  <w15:chartTrackingRefBased/>
  <w15:docId w15:val="{B8DA9C6F-FF43-4D70-B6CE-DE8599D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5E87"/>
  </w:style>
  <w:style w:type="paragraph" w:styleId="Titolo1">
    <w:name w:val="heading 1"/>
    <w:basedOn w:val="Normale"/>
    <w:link w:val="Titolo1Carattere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dipagina">
    <w:name w:val="footer"/>
    <w:basedOn w:val="Normale"/>
    <w:link w:val="PidipaginaCarattere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15B"/>
    <w:rPr>
      <w:color w:val="1F4E79" w:themeColor="accent1" w:themeShade="80"/>
    </w:rPr>
  </w:style>
  <w:style w:type="paragraph" w:styleId="Intestazione">
    <w:name w:val="header"/>
    <w:basedOn w:val="Normale"/>
    <w:link w:val="IntestazioneCarattere"/>
    <w:uiPriority w:val="99"/>
    <w:unhideWhenUsed/>
    <w:rsid w:val="00622C07"/>
    <w:pPr>
      <w:spacing w:before="0" w:after="0" w:line="240" w:lineRule="auto"/>
    </w:pPr>
  </w:style>
  <w:style w:type="table" w:styleId="Tabellagriglia1chiara">
    <w:name w:val="Grid Table 1 Light"/>
    <w:basedOn w:val="Tabellanorma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struzioni">
    <w:name w:val="Istruzioni"/>
    <w:basedOn w:val="Normale"/>
    <w:uiPriority w:val="10"/>
    <w:qFormat/>
    <w:rsid w:val="004C0B9A"/>
    <w:rPr>
      <w:i/>
      <w:iCs/>
      <w:color w:val="595959" w:themeColor="text1" w:themeTint="A6"/>
    </w:rPr>
  </w:style>
  <w:style w:type="table" w:styleId="Grigliatabellachiara">
    <w:name w:val="Grid Table Light"/>
    <w:basedOn w:val="Tabellanormale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C07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52BD3"/>
  </w:style>
  <w:style w:type="paragraph" w:styleId="Testodelblocco">
    <w:name w:val="Block Text"/>
    <w:basedOn w:val="Normale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2BD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2BD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52BD3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52BD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D6B32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D6B32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52BD3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52BD3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52BD3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52BD3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52BD3"/>
    <w:pPr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52BD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52BD3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D6B32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52BD3"/>
  </w:style>
  <w:style w:type="table" w:styleId="Grigliaacolori">
    <w:name w:val="Colorful Grid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D6B32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6B32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6B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6B32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52BD3"/>
  </w:style>
  <w:style w:type="character" w:customStyle="1" w:styleId="DataCarattere">
    <w:name w:val="Data Carattere"/>
    <w:basedOn w:val="Carpredefinitoparagrafo"/>
    <w:link w:val="Data"/>
    <w:uiPriority w:val="99"/>
    <w:semiHidden/>
    <w:rsid w:val="00152BD3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D6B32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52BD3"/>
  </w:style>
  <w:style w:type="character" w:styleId="Enfasicorsivo">
    <w:name w:val="Emphasis"/>
    <w:basedOn w:val="Carpredefinitoparagrafo"/>
    <w:uiPriority w:val="20"/>
    <w:semiHidden/>
    <w:unhideWhenUsed/>
    <w:qFormat/>
    <w:rsid w:val="00152BD3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52BD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D6B32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2BD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6B32"/>
    <w:rPr>
      <w:szCs w:val="20"/>
    </w:rPr>
  </w:style>
  <w:style w:type="table" w:styleId="Tabellagriglia1chiara-colore1">
    <w:name w:val="Grid Table 1 Light Accent 1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152BD3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52BD3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152BD3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152BD3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D6B32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152BD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52BD3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A605D8"/>
    <w:rPr>
      <w:i/>
      <w:iCs/>
      <w:color w:val="1F4E79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152BD3"/>
  </w:style>
  <w:style w:type="paragraph" w:styleId="Elenco">
    <w:name w:val="List"/>
    <w:basedOn w:val="Normale"/>
    <w:uiPriority w:val="99"/>
    <w:semiHidden/>
    <w:unhideWhenUsed/>
    <w:rsid w:val="00152BD3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152BD3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152BD3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152BD3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152BD3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152BD3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152BD3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152BD3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152BD3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152BD3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152BD3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3D6B32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eWeb">
    <w:name w:val="Normal (Web)"/>
    <w:basedOn w:val="Normale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152BD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52BD3"/>
  </w:style>
  <w:style w:type="character" w:styleId="Numeropagina">
    <w:name w:val="page number"/>
    <w:basedOn w:val="Carpredefinitoparagrafo"/>
    <w:uiPriority w:val="99"/>
    <w:semiHidden/>
    <w:unhideWhenUsed/>
    <w:rsid w:val="00152BD3"/>
  </w:style>
  <w:style w:type="table" w:styleId="Tabellasemplice-1">
    <w:name w:val="Plain Table 1"/>
    <w:basedOn w:val="Tabellanormale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6B32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605D8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52BD3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52BD3"/>
  </w:style>
  <w:style w:type="paragraph" w:styleId="Firma">
    <w:name w:val="Signature"/>
    <w:basedOn w:val="Normale"/>
    <w:link w:val="FirmaCarattere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52BD3"/>
  </w:style>
  <w:style w:type="character" w:styleId="Enfasigrassetto">
    <w:name w:val="Strong"/>
    <w:basedOn w:val="Carpredefinitoparagrafo"/>
    <w:uiPriority w:val="22"/>
    <w:semiHidden/>
    <w:unhideWhenUsed/>
    <w:qFormat/>
    <w:rsid w:val="00152BD3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3D6B32"/>
    <w:rPr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152BD3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152BD3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link w:val="TitoloCarattere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52BD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52BD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52BD3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52BD3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52BD3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52BD3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52BD3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52BD3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52BD3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5B76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6E2643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cre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cre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.pompili.CREA\AppData\Roaming\Microsoft\Templates\Test%20con%20domande%20di%20verif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D00CE176C5468A9ADBE49A57385F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1632-C4EB-4A27-8C3C-88BD0A8E284D}"/>
      </w:docPartPr>
      <w:docPartBody>
        <w:p w:rsidR="00F56C70" w:rsidRDefault="00B56AF6">
          <w:pPr>
            <w:pStyle w:val="56D00CE176C5468A9ADBE49A57385FF9"/>
          </w:pPr>
          <w:r w:rsidRPr="00F65E87">
            <w:rPr>
              <w:lang w:bidi="it-IT"/>
            </w:rPr>
            <w:t>Data</w:t>
          </w:r>
        </w:p>
      </w:docPartBody>
    </w:docPart>
    <w:docPart>
      <w:docPartPr>
        <w:name w:val="157F7C80BF85456FBF0D51910947A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2F92B-31F4-46AB-8F8B-33D774E34E91}"/>
      </w:docPartPr>
      <w:docPartBody>
        <w:p w:rsidR="00F56C70" w:rsidRDefault="00B56AF6">
          <w:pPr>
            <w:pStyle w:val="157F7C80BF85456FBF0D51910947AFD6"/>
          </w:pPr>
          <w:r w:rsidRPr="00F65E87">
            <w:rPr>
              <w:lang w:bidi="it-IT"/>
            </w:rPr>
            <w:t>Immettere la data</w:t>
          </w:r>
        </w:p>
      </w:docPartBody>
    </w:docPart>
    <w:docPart>
      <w:docPartPr>
        <w:name w:val="8727A75FE4F94FD0B7FA039EE1E88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86212-BDFE-43A3-9C5C-B4A0BE9C989D}"/>
      </w:docPartPr>
      <w:docPartBody>
        <w:p w:rsidR="00F56C70" w:rsidRDefault="00B56AF6">
          <w:pPr>
            <w:pStyle w:val="8727A75FE4F94FD0B7FA039EE1E887DD"/>
          </w:pPr>
          <w:r w:rsidRPr="00F65E87">
            <w:rPr>
              <w:lang w:bidi="it-IT"/>
            </w:rPr>
            <w:t>Immettere la risposta alla seconda domanda</w:t>
          </w:r>
        </w:p>
      </w:docPartBody>
    </w:docPart>
    <w:docPart>
      <w:docPartPr>
        <w:name w:val="755678A9A69A4D79A2879BBCAF62B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06E66-4FBF-4779-878B-AF8A8C67A565}"/>
      </w:docPartPr>
      <w:docPartBody>
        <w:p w:rsidR="00857267" w:rsidRDefault="007F4E6B" w:rsidP="007F4E6B">
          <w:pPr>
            <w:pStyle w:val="755678A9A69A4D79A2879BBCAF62BE66"/>
          </w:pPr>
          <w:r w:rsidRPr="00F65E87">
            <w:rPr>
              <w:lang w:bidi="it-IT"/>
            </w:rPr>
            <w:t>Immettere il nome</w:t>
          </w:r>
        </w:p>
      </w:docPartBody>
    </w:docPart>
    <w:docPart>
      <w:docPartPr>
        <w:name w:val="AFBBE7FD766F41228AAAA0330D7B6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838F4-CB07-4E9F-99F9-F5156E1CDE0E}"/>
      </w:docPartPr>
      <w:docPartBody>
        <w:p w:rsidR="00857267" w:rsidRDefault="007F4E6B" w:rsidP="007F4E6B">
          <w:pPr>
            <w:pStyle w:val="AFBBE7FD766F41228AAAA0330D7B6A1D"/>
          </w:pPr>
          <w:r w:rsidRPr="00F65E87">
            <w:rPr>
              <w:lang w:bidi="it-IT"/>
            </w:rPr>
            <w:t>Immettere il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6A"/>
    <w:rsid w:val="00107D41"/>
    <w:rsid w:val="003E5076"/>
    <w:rsid w:val="007F4E6B"/>
    <w:rsid w:val="00857267"/>
    <w:rsid w:val="00B56AF6"/>
    <w:rsid w:val="00C1686A"/>
    <w:rsid w:val="00DD5898"/>
    <w:rsid w:val="00F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6AFE7B71D4245148D5812EA67535E96">
    <w:name w:val="46AFE7B71D4245148D5812EA67535E96"/>
  </w:style>
  <w:style w:type="paragraph" w:customStyle="1" w:styleId="936B982A058C47BEAC171806D9187BA6">
    <w:name w:val="936B982A058C47BEAC171806D9187BA6"/>
  </w:style>
  <w:style w:type="paragraph" w:customStyle="1" w:styleId="22973722DA74497393EA9D3D9FC896CF">
    <w:name w:val="22973722DA74497393EA9D3D9FC896CF"/>
  </w:style>
  <w:style w:type="paragraph" w:customStyle="1" w:styleId="4A914A090DA84A318E60097CFCF63A63">
    <w:name w:val="4A914A090DA84A318E60097CFCF63A63"/>
  </w:style>
  <w:style w:type="paragraph" w:customStyle="1" w:styleId="590DD08C6A774736A21B327EBE24C9E1">
    <w:name w:val="590DD08C6A774736A21B327EBE24C9E1"/>
  </w:style>
  <w:style w:type="paragraph" w:customStyle="1" w:styleId="19EAAD93C13A48D98ED77440A232015F">
    <w:name w:val="19EAAD93C13A48D98ED77440A232015F"/>
  </w:style>
  <w:style w:type="paragraph" w:customStyle="1" w:styleId="442A378BE3B9420FB16ADCFE769B8053">
    <w:name w:val="442A378BE3B9420FB16ADCFE769B8053"/>
  </w:style>
  <w:style w:type="paragraph" w:customStyle="1" w:styleId="C58E041535474ADAA7DFB638DA37A874">
    <w:name w:val="C58E041535474ADAA7DFB638DA37A874"/>
  </w:style>
  <w:style w:type="paragraph" w:customStyle="1" w:styleId="742EC38B8B9E4194A847E2B7C3C09299">
    <w:name w:val="742EC38B8B9E4194A847E2B7C3C09299"/>
  </w:style>
  <w:style w:type="paragraph" w:customStyle="1" w:styleId="56D00CE176C5468A9ADBE49A57385FF9">
    <w:name w:val="56D00CE176C5468A9ADBE49A57385FF9"/>
  </w:style>
  <w:style w:type="paragraph" w:customStyle="1" w:styleId="157F7C80BF85456FBF0D51910947AFD6">
    <w:name w:val="157F7C80BF85456FBF0D51910947AFD6"/>
  </w:style>
  <w:style w:type="paragraph" w:customStyle="1" w:styleId="D1EEB9512A7D464E9785F4AFECE599C3">
    <w:name w:val="D1EEB9512A7D464E9785F4AFECE599C3"/>
  </w:style>
  <w:style w:type="paragraph" w:customStyle="1" w:styleId="78660D0242F942F094E47C0B3872F85A">
    <w:name w:val="78660D0242F942F094E47C0B3872F85A"/>
  </w:style>
  <w:style w:type="paragraph" w:customStyle="1" w:styleId="A9A18E0010194A5CBAA04CFDFA45930C">
    <w:name w:val="A9A18E0010194A5CBAA04CFDFA45930C"/>
  </w:style>
  <w:style w:type="paragraph" w:customStyle="1" w:styleId="E9DCB953993E4B54A355A83D054A4180">
    <w:name w:val="E9DCB953993E4B54A355A83D054A4180"/>
  </w:style>
  <w:style w:type="paragraph" w:customStyle="1" w:styleId="8727A75FE4F94FD0B7FA039EE1E887DD">
    <w:name w:val="8727A75FE4F94FD0B7FA039EE1E887DD"/>
  </w:style>
  <w:style w:type="paragraph" w:customStyle="1" w:styleId="15C6616B6CA04A529AF1421FAA6DF9E5">
    <w:name w:val="15C6616B6CA04A529AF1421FAA6DF9E5"/>
  </w:style>
  <w:style w:type="paragraph" w:customStyle="1" w:styleId="B82CAC1B1443410AA77255C30157D5CC">
    <w:name w:val="B82CAC1B1443410AA77255C30157D5CC"/>
  </w:style>
  <w:style w:type="paragraph" w:customStyle="1" w:styleId="7CE1B4E553634D4CA71A230B378B875B">
    <w:name w:val="7CE1B4E553634D4CA71A230B378B875B"/>
  </w:style>
  <w:style w:type="paragraph" w:customStyle="1" w:styleId="E8C0AEE38B414F1FB3F02106F3828AD1">
    <w:name w:val="E8C0AEE38B414F1FB3F02106F3828AD1"/>
  </w:style>
  <w:style w:type="paragraph" w:customStyle="1" w:styleId="6F78A776E7D84F608F6EEE0D4FEAE998">
    <w:name w:val="6F78A776E7D84F608F6EEE0D4FEAE998"/>
  </w:style>
  <w:style w:type="paragraph" w:customStyle="1" w:styleId="55BD82B779B241EAB4359ED22B4CDCCB">
    <w:name w:val="55BD82B779B241EAB4359ED22B4CDCCB"/>
  </w:style>
  <w:style w:type="paragraph" w:customStyle="1" w:styleId="84C4B474B5AC4ED7A2D2365351829ECF">
    <w:name w:val="84C4B474B5AC4ED7A2D2365351829ECF"/>
    <w:rsid w:val="00C1686A"/>
  </w:style>
  <w:style w:type="paragraph" w:customStyle="1" w:styleId="7CC47B42E06D499AB0E06F34FCEF399E">
    <w:name w:val="7CC47B42E06D499AB0E06F34FCEF399E"/>
    <w:rsid w:val="00C1686A"/>
  </w:style>
  <w:style w:type="paragraph" w:customStyle="1" w:styleId="0C9378B047924A6A94C759417598DC13">
    <w:name w:val="0C9378B047924A6A94C759417598DC13"/>
    <w:rsid w:val="00C1686A"/>
  </w:style>
  <w:style w:type="paragraph" w:customStyle="1" w:styleId="C23E5B310C9445BFBE3A9E4DE31D48E5">
    <w:name w:val="C23E5B310C9445BFBE3A9E4DE31D48E5"/>
    <w:rsid w:val="00C1686A"/>
  </w:style>
  <w:style w:type="paragraph" w:customStyle="1" w:styleId="A40A2987362D4BCC8DE7F029798ED93F">
    <w:name w:val="A40A2987362D4BCC8DE7F029798ED93F"/>
    <w:rsid w:val="00C1686A"/>
  </w:style>
  <w:style w:type="paragraph" w:customStyle="1" w:styleId="FE11C84034C945D8843CFF57B69D463C">
    <w:name w:val="FE11C84034C945D8843CFF57B69D463C"/>
    <w:rsid w:val="00C1686A"/>
  </w:style>
  <w:style w:type="paragraph" w:customStyle="1" w:styleId="881D7924961C4CBF81D84387FAFD6F5B">
    <w:name w:val="881D7924961C4CBF81D84387FAFD6F5B"/>
    <w:rsid w:val="00C1686A"/>
  </w:style>
  <w:style w:type="paragraph" w:customStyle="1" w:styleId="6E063AE20A0F4051AA22DDAE4D030BA6">
    <w:name w:val="6E063AE20A0F4051AA22DDAE4D030BA6"/>
    <w:rsid w:val="00C1686A"/>
  </w:style>
  <w:style w:type="paragraph" w:customStyle="1" w:styleId="5757034ED9354C4190DEF3586E77425D">
    <w:name w:val="5757034ED9354C4190DEF3586E77425D"/>
    <w:rsid w:val="00C1686A"/>
  </w:style>
  <w:style w:type="paragraph" w:customStyle="1" w:styleId="207558A282A84762A31B28CE75F7A5BF">
    <w:name w:val="207558A282A84762A31B28CE75F7A5BF"/>
    <w:rsid w:val="00C1686A"/>
  </w:style>
  <w:style w:type="paragraph" w:customStyle="1" w:styleId="E48D713718824E61B87D482D21429BED">
    <w:name w:val="E48D713718824E61B87D482D21429BED"/>
    <w:rsid w:val="00C1686A"/>
  </w:style>
  <w:style w:type="paragraph" w:customStyle="1" w:styleId="C813BAFE1116404C89EDBE78CFE0EC7F">
    <w:name w:val="C813BAFE1116404C89EDBE78CFE0EC7F"/>
    <w:rsid w:val="00C1686A"/>
  </w:style>
  <w:style w:type="paragraph" w:customStyle="1" w:styleId="BACCCB588CB24D31BD051DF4DC92068B">
    <w:name w:val="BACCCB588CB24D31BD051DF4DC92068B"/>
    <w:rsid w:val="00C1686A"/>
  </w:style>
  <w:style w:type="paragraph" w:customStyle="1" w:styleId="7A3AC0896E784531969795948F4B3973">
    <w:name w:val="7A3AC0896E784531969795948F4B3973"/>
    <w:rsid w:val="00C1686A"/>
  </w:style>
  <w:style w:type="paragraph" w:customStyle="1" w:styleId="C5BFC6EE707C441C82300F49558898D4">
    <w:name w:val="C5BFC6EE707C441C82300F49558898D4"/>
    <w:rsid w:val="00C1686A"/>
  </w:style>
  <w:style w:type="paragraph" w:customStyle="1" w:styleId="82CBE29E1CDA4739835C6E428B1593C2">
    <w:name w:val="82CBE29E1CDA4739835C6E428B1593C2"/>
    <w:rsid w:val="00C1686A"/>
  </w:style>
  <w:style w:type="paragraph" w:customStyle="1" w:styleId="CB0F686BBB414AB9BA56390E3DB67E67">
    <w:name w:val="CB0F686BBB414AB9BA56390E3DB67E67"/>
    <w:rsid w:val="00C1686A"/>
  </w:style>
  <w:style w:type="paragraph" w:customStyle="1" w:styleId="5A3F8995BE834A8EB770F0867A7628B6">
    <w:name w:val="5A3F8995BE834A8EB770F0867A7628B6"/>
    <w:rsid w:val="00C1686A"/>
  </w:style>
  <w:style w:type="paragraph" w:customStyle="1" w:styleId="DC78D89024424455AAF667B71991F82D">
    <w:name w:val="DC78D89024424455AAF667B71991F82D"/>
    <w:rsid w:val="00C1686A"/>
  </w:style>
  <w:style w:type="paragraph" w:customStyle="1" w:styleId="3BC2F97ADE484B68B4D2165695F823AD">
    <w:name w:val="3BC2F97ADE484B68B4D2165695F823AD"/>
    <w:rsid w:val="00C1686A"/>
  </w:style>
  <w:style w:type="paragraph" w:customStyle="1" w:styleId="C46B7256885B4848A3E57C44740130D7">
    <w:name w:val="C46B7256885B4848A3E57C44740130D7"/>
    <w:rsid w:val="00C1686A"/>
  </w:style>
  <w:style w:type="paragraph" w:customStyle="1" w:styleId="D839A48298854CEDA2C7C06B2DA26630">
    <w:name w:val="D839A48298854CEDA2C7C06B2DA26630"/>
    <w:rsid w:val="00C1686A"/>
  </w:style>
  <w:style w:type="paragraph" w:customStyle="1" w:styleId="18474EC62F304130871F4F7B7482009D">
    <w:name w:val="18474EC62F304130871F4F7B7482009D"/>
    <w:rsid w:val="00C1686A"/>
  </w:style>
  <w:style w:type="paragraph" w:customStyle="1" w:styleId="22FE40201E2143A58F059550E22FC210">
    <w:name w:val="22FE40201E2143A58F059550E22FC210"/>
    <w:rsid w:val="00C1686A"/>
  </w:style>
  <w:style w:type="paragraph" w:customStyle="1" w:styleId="6D44EB68FE964C0688930307D5E94563">
    <w:name w:val="6D44EB68FE964C0688930307D5E94563"/>
    <w:rsid w:val="00C1686A"/>
  </w:style>
  <w:style w:type="paragraph" w:customStyle="1" w:styleId="0A008EA8B26448D98F0262205DDAAFAC">
    <w:name w:val="0A008EA8B26448D98F0262205DDAAFAC"/>
    <w:rsid w:val="00C1686A"/>
  </w:style>
  <w:style w:type="paragraph" w:customStyle="1" w:styleId="F34207D2A94E49FF90BFA13895B5BFE4">
    <w:name w:val="F34207D2A94E49FF90BFA13895B5BFE4"/>
    <w:rsid w:val="00C1686A"/>
  </w:style>
  <w:style w:type="paragraph" w:customStyle="1" w:styleId="CB793286324440FE8794705ADEBCC5D4">
    <w:name w:val="CB793286324440FE8794705ADEBCC5D4"/>
    <w:rsid w:val="00C1686A"/>
  </w:style>
  <w:style w:type="paragraph" w:customStyle="1" w:styleId="2F2A9C943BC0458DBFC936CDD94F2C71">
    <w:name w:val="2F2A9C943BC0458DBFC936CDD94F2C71"/>
    <w:rsid w:val="00C1686A"/>
  </w:style>
  <w:style w:type="paragraph" w:customStyle="1" w:styleId="F0597B77401640049C2291816DA8E741">
    <w:name w:val="F0597B77401640049C2291816DA8E741"/>
    <w:rsid w:val="00C1686A"/>
  </w:style>
  <w:style w:type="paragraph" w:customStyle="1" w:styleId="256532BA23DE45B89B3628E98ACBEB57">
    <w:name w:val="256532BA23DE45B89B3628E98ACBEB57"/>
    <w:rsid w:val="00C1686A"/>
  </w:style>
  <w:style w:type="paragraph" w:customStyle="1" w:styleId="AA9D777CED9D4F5DBEF2A1F868C10E03">
    <w:name w:val="AA9D777CED9D4F5DBEF2A1F868C10E03"/>
    <w:rsid w:val="00C1686A"/>
  </w:style>
  <w:style w:type="paragraph" w:customStyle="1" w:styleId="7199A6C1968A461C8D5C0094F0F5B219">
    <w:name w:val="7199A6C1968A461C8D5C0094F0F5B219"/>
    <w:rsid w:val="00C1686A"/>
  </w:style>
  <w:style w:type="paragraph" w:customStyle="1" w:styleId="817A1ADA5FE8412B952DDB264A1E2762">
    <w:name w:val="817A1ADA5FE8412B952DDB264A1E2762"/>
    <w:rsid w:val="00C1686A"/>
  </w:style>
  <w:style w:type="paragraph" w:customStyle="1" w:styleId="755678A9A69A4D79A2879BBCAF62BE66">
    <w:name w:val="755678A9A69A4D79A2879BBCAF62BE66"/>
    <w:rsid w:val="007F4E6B"/>
  </w:style>
  <w:style w:type="paragraph" w:customStyle="1" w:styleId="AFBBE7FD766F41228AAAA0330D7B6A1D">
    <w:name w:val="AFBBE7FD766F41228AAAA0330D7B6A1D"/>
    <w:rsid w:val="007F4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con domande di verifica</Template>
  <TotalTime>11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Letizia Pompili</dc:creator>
  <cp:lastModifiedBy>Letizia Pompili</cp:lastModifiedBy>
  <cp:revision>5</cp:revision>
  <cp:lastPrinted>2019-06-17T11:06:00Z</cp:lastPrinted>
  <dcterms:created xsi:type="dcterms:W3CDTF">2019-06-17T13:45:00Z</dcterms:created>
  <dcterms:modified xsi:type="dcterms:W3CDTF">2019-06-17T14:41:00Z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